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ADF6" w14:textId="77777777" w:rsidR="007061C3" w:rsidRDefault="007061C3" w:rsidP="007061C3">
      <w:r>
        <w:rPr>
          <w:b/>
          <w:bCs/>
          <w:sz w:val="26"/>
          <w:szCs w:val="26"/>
        </w:rPr>
        <w:t>Härnösands Sportklubb</w:t>
      </w:r>
      <w:r>
        <w:tab/>
      </w:r>
      <w:r>
        <w:tab/>
      </w:r>
      <w:r>
        <w:tab/>
      </w:r>
      <w:r>
        <w:rPr>
          <w:b/>
          <w:bCs/>
        </w:rPr>
        <w:t xml:space="preserve">Fakturanummer </w:t>
      </w:r>
      <w:r w:rsidR="000930E3">
        <w:rPr>
          <w:b/>
          <w:bCs/>
        </w:rPr>
        <w:t>XX</w:t>
      </w:r>
    </w:p>
    <w:p w14:paraId="3AAE77A1" w14:textId="77777777" w:rsidR="007061C3" w:rsidRDefault="007061C3" w:rsidP="007061C3"/>
    <w:p w14:paraId="52303D58" w14:textId="77777777" w:rsidR="007061C3" w:rsidRDefault="007061C3" w:rsidP="007061C3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807"/>
        <w:gridCol w:w="3254"/>
      </w:tblGrid>
      <w:tr w:rsidR="007061C3" w:rsidRPr="007061C3" w14:paraId="5FE96BEF" w14:textId="77777777" w:rsidTr="00540A17">
        <w:tc>
          <w:tcPr>
            <w:tcW w:w="5807" w:type="dxa"/>
          </w:tcPr>
          <w:p w14:paraId="1FAE3B5A" w14:textId="77777777" w:rsidR="007061C3" w:rsidRPr="007061C3" w:rsidRDefault="007061C3" w:rsidP="007061C3">
            <w:pPr>
              <w:rPr>
                <w:b/>
                <w:bCs/>
              </w:rPr>
            </w:pPr>
            <w:r w:rsidRPr="007061C3">
              <w:rPr>
                <w:b/>
                <w:bCs/>
              </w:rPr>
              <w:t xml:space="preserve">Fakturadatum: </w:t>
            </w:r>
            <w:r>
              <w:t>XXXX-XX-XX</w:t>
            </w:r>
          </w:p>
        </w:tc>
        <w:tc>
          <w:tcPr>
            <w:tcW w:w="3254" w:type="dxa"/>
          </w:tcPr>
          <w:p w14:paraId="7A27B220" w14:textId="77777777" w:rsidR="007061C3" w:rsidRPr="007061C3" w:rsidRDefault="007061C3" w:rsidP="007061C3">
            <w:r w:rsidRPr="007061C3">
              <w:rPr>
                <w:b/>
                <w:bCs/>
              </w:rPr>
              <w:t>Kund</w:t>
            </w:r>
          </w:p>
        </w:tc>
      </w:tr>
      <w:tr w:rsidR="007061C3" w:rsidRPr="007061C3" w14:paraId="370411FD" w14:textId="77777777" w:rsidTr="00540A17">
        <w:tc>
          <w:tcPr>
            <w:tcW w:w="5807" w:type="dxa"/>
          </w:tcPr>
          <w:p w14:paraId="18DEA8D6" w14:textId="77777777" w:rsidR="007061C3" w:rsidRPr="007061C3" w:rsidRDefault="007061C3" w:rsidP="007061C3">
            <w:r w:rsidRPr="007061C3">
              <w:rPr>
                <w:b/>
                <w:bCs/>
              </w:rPr>
              <w:t xml:space="preserve">Förfallodatum: </w:t>
            </w:r>
            <w:r w:rsidRPr="007061C3">
              <w:t xml:space="preserve">30 </w:t>
            </w:r>
            <w:r>
              <w:t>dagar</w:t>
            </w:r>
          </w:p>
        </w:tc>
        <w:tc>
          <w:tcPr>
            <w:tcW w:w="3254" w:type="dxa"/>
          </w:tcPr>
          <w:p w14:paraId="30FFDAA2" w14:textId="77777777" w:rsidR="007061C3" w:rsidRDefault="007061C3" w:rsidP="007061C3">
            <w:r>
              <w:t>Företagsnamn</w:t>
            </w:r>
          </w:p>
          <w:p w14:paraId="627337DD" w14:textId="77777777" w:rsidR="007061C3" w:rsidRDefault="007061C3" w:rsidP="007061C3">
            <w:r>
              <w:t xml:space="preserve">Adress </w:t>
            </w:r>
            <w:r w:rsidR="000930E3">
              <w:t>XX</w:t>
            </w:r>
          </w:p>
          <w:p w14:paraId="79331045" w14:textId="77777777" w:rsidR="007061C3" w:rsidRPr="007061C3" w:rsidRDefault="007061C3" w:rsidP="007061C3">
            <w:pPr>
              <w:rPr>
                <w:b/>
                <w:bCs/>
              </w:rPr>
            </w:pPr>
            <w:r>
              <w:t>Postnummer Ort</w:t>
            </w:r>
          </w:p>
        </w:tc>
      </w:tr>
      <w:tr w:rsidR="007061C3" w:rsidRPr="007061C3" w14:paraId="076C5842" w14:textId="77777777" w:rsidTr="00540A17">
        <w:trPr>
          <w:trHeight w:val="248"/>
        </w:trPr>
        <w:tc>
          <w:tcPr>
            <w:tcW w:w="5807" w:type="dxa"/>
          </w:tcPr>
          <w:p w14:paraId="3232F88B" w14:textId="77777777" w:rsidR="007061C3" w:rsidRPr="007061C3" w:rsidRDefault="007061C3" w:rsidP="007061C3">
            <w:pPr>
              <w:rPr>
                <w:b/>
                <w:bCs/>
              </w:rPr>
            </w:pPr>
            <w:r w:rsidRPr="007061C3">
              <w:rPr>
                <w:b/>
                <w:bCs/>
              </w:rPr>
              <w:t xml:space="preserve">Vår referens: </w:t>
            </w:r>
            <w:r>
              <w:t>XX</w:t>
            </w:r>
            <w:r w:rsidRPr="007061C3">
              <w:rPr>
                <w:b/>
                <w:bCs/>
              </w:rPr>
              <w:tab/>
            </w:r>
            <w:r w:rsidRPr="007061C3">
              <w:rPr>
                <w:b/>
                <w:bCs/>
              </w:rPr>
              <w:tab/>
            </w:r>
            <w:r w:rsidRPr="007061C3">
              <w:rPr>
                <w:b/>
                <w:bCs/>
              </w:rPr>
              <w:tab/>
            </w:r>
          </w:p>
        </w:tc>
        <w:tc>
          <w:tcPr>
            <w:tcW w:w="3254" w:type="dxa"/>
          </w:tcPr>
          <w:p w14:paraId="6875B9F8" w14:textId="77777777" w:rsidR="007061C3" w:rsidRPr="007061C3" w:rsidRDefault="007061C3" w:rsidP="007061C3">
            <w:pPr>
              <w:rPr>
                <w:b/>
                <w:bCs/>
              </w:rPr>
            </w:pPr>
            <w:r w:rsidRPr="007061C3">
              <w:rPr>
                <w:b/>
                <w:bCs/>
              </w:rPr>
              <w:t>Er referens:</w:t>
            </w:r>
            <w:r w:rsidRPr="007061C3">
              <w:tab/>
            </w:r>
            <w:r>
              <w:t>XX</w:t>
            </w:r>
          </w:p>
        </w:tc>
      </w:tr>
    </w:tbl>
    <w:p w14:paraId="62828470" w14:textId="77777777" w:rsidR="007061C3" w:rsidRDefault="007061C3" w:rsidP="007061C3"/>
    <w:p w14:paraId="441F99D3" w14:textId="77777777" w:rsidR="00A87176" w:rsidRDefault="00A87176" w:rsidP="007061C3"/>
    <w:p w14:paraId="0B5D0507" w14:textId="77777777" w:rsidR="00A87176" w:rsidRDefault="00A87176" w:rsidP="007061C3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257"/>
      </w:tblGrid>
      <w:tr w:rsidR="007061C3" w14:paraId="53B38826" w14:textId="77777777" w:rsidTr="00A87176">
        <w:tc>
          <w:tcPr>
            <w:tcW w:w="6804" w:type="dxa"/>
            <w:tcBorders>
              <w:bottom w:val="single" w:sz="4" w:space="0" w:color="auto"/>
            </w:tcBorders>
          </w:tcPr>
          <w:p w14:paraId="0A969B10" w14:textId="77777777" w:rsidR="007061C3" w:rsidRPr="000930E3" w:rsidRDefault="007061C3" w:rsidP="007061C3">
            <w:pPr>
              <w:rPr>
                <w:b/>
                <w:bCs/>
              </w:rPr>
            </w:pPr>
            <w:r w:rsidRPr="000930E3">
              <w:rPr>
                <w:b/>
                <w:bCs/>
              </w:rPr>
              <w:t>Beskrivning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4EC76D28" w14:textId="77777777" w:rsidR="007061C3" w:rsidRDefault="007061C3" w:rsidP="007061C3"/>
        </w:tc>
      </w:tr>
      <w:tr w:rsidR="007061C3" w14:paraId="792CE818" w14:textId="77777777" w:rsidTr="00A87176">
        <w:tc>
          <w:tcPr>
            <w:tcW w:w="6804" w:type="dxa"/>
            <w:tcBorders>
              <w:top w:val="single" w:sz="4" w:space="0" w:color="auto"/>
            </w:tcBorders>
          </w:tcPr>
          <w:p w14:paraId="297AF3DF" w14:textId="77777777" w:rsidR="007061C3" w:rsidRDefault="007061C3" w:rsidP="007061C3">
            <w:r>
              <w:t xml:space="preserve">Sponsring HSK </w:t>
            </w:r>
            <w:r w:rsidR="000930E3">
              <w:t>LAGNAMN TYP AV SPONS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6CEA7239" w14:textId="77777777" w:rsidR="007061C3" w:rsidRDefault="000930E3" w:rsidP="007061C3">
            <w:pPr>
              <w:jc w:val="right"/>
            </w:pPr>
            <w:r>
              <w:t>X 000</w:t>
            </w:r>
            <w:r w:rsidR="007061C3">
              <w:t xml:space="preserve"> kronor</w:t>
            </w:r>
            <w:r w:rsidR="007061C3">
              <w:tab/>
            </w:r>
          </w:p>
        </w:tc>
      </w:tr>
    </w:tbl>
    <w:p w14:paraId="4AD0D66E" w14:textId="77777777" w:rsidR="007061C3" w:rsidRDefault="007061C3" w:rsidP="007061C3"/>
    <w:p w14:paraId="48BF2196" w14:textId="77777777" w:rsidR="007061C3" w:rsidRDefault="007061C3" w:rsidP="007061C3">
      <w:pPr>
        <w:rPr>
          <w:b/>
          <w:bCs/>
        </w:rPr>
      </w:pPr>
    </w:p>
    <w:p w14:paraId="67785959" w14:textId="77777777" w:rsidR="007061C3" w:rsidRDefault="007061C3" w:rsidP="007061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088DB7" w14:textId="77777777" w:rsidR="007061C3" w:rsidRDefault="007061C3" w:rsidP="007061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316BE9" w14:textId="77777777" w:rsidR="007061C3" w:rsidRDefault="007061C3" w:rsidP="007061C3"/>
    <w:p w14:paraId="4105BFF5" w14:textId="77777777" w:rsidR="007061C3" w:rsidRDefault="007061C3" w:rsidP="007061C3"/>
    <w:p w14:paraId="14A1EC94" w14:textId="77777777" w:rsidR="000930E3" w:rsidRDefault="000930E3" w:rsidP="000930E3">
      <w:pPr>
        <w:jc w:val="right"/>
        <w:rPr>
          <w:b/>
          <w:bCs/>
          <w:sz w:val="28"/>
          <w:szCs w:val="28"/>
        </w:rPr>
      </w:pPr>
    </w:p>
    <w:p w14:paraId="22FDA3B0" w14:textId="77777777" w:rsidR="000930E3" w:rsidRDefault="000930E3" w:rsidP="000930E3">
      <w:pPr>
        <w:jc w:val="right"/>
        <w:rPr>
          <w:b/>
          <w:bCs/>
          <w:sz w:val="28"/>
          <w:szCs w:val="28"/>
        </w:rPr>
      </w:pPr>
    </w:p>
    <w:p w14:paraId="777D5A12" w14:textId="77777777" w:rsidR="000930E3" w:rsidRDefault="000930E3" w:rsidP="000930E3">
      <w:pPr>
        <w:jc w:val="right"/>
        <w:rPr>
          <w:b/>
          <w:bCs/>
          <w:sz w:val="28"/>
          <w:szCs w:val="28"/>
        </w:rPr>
      </w:pPr>
    </w:p>
    <w:p w14:paraId="1EF55B27" w14:textId="77777777" w:rsidR="000930E3" w:rsidRDefault="000930E3" w:rsidP="000930E3">
      <w:pPr>
        <w:jc w:val="right"/>
        <w:rPr>
          <w:b/>
          <w:bCs/>
          <w:sz w:val="28"/>
          <w:szCs w:val="28"/>
        </w:rPr>
      </w:pPr>
    </w:p>
    <w:p w14:paraId="45B6AF53" w14:textId="77777777" w:rsidR="000930E3" w:rsidRDefault="000930E3" w:rsidP="000930E3">
      <w:pPr>
        <w:jc w:val="right"/>
        <w:rPr>
          <w:b/>
          <w:bCs/>
          <w:sz w:val="28"/>
          <w:szCs w:val="28"/>
        </w:rPr>
      </w:pPr>
    </w:p>
    <w:p w14:paraId="0C70D9EC" w14:textId="77777777" w:rsidR="000930E3" w:rsidRDefault="000930E3" w:rsidP="000930E3">
      <w:pPr>
        <w:jc w:val="right"/>
        <w:rPr>
          <w:b/>
          <w:bCs/>
          <w:sz w:val="28"/>
          <w:szCs w:val="28"/>
        </w:rPr>
      </w:pPr>
    </w:p>
    <w:p w14:paraId="6064F33F" w14:textId="77777777" w:rsidR="000930E3" w:rsidRDefault="000930E3" w:rsidP="000930E3">
      <w:pPr>
        <w:jc w:val="right"/>
        <w:rPr>
          <w:b/>
          <w:bCs/>
          <w:sz w:val="28"/>
          <w:szCs w:val="28"/>
        </w:rPr>
      </w:pPr>
    </w:p>
    <w:p w14:paraId="1BD4A0CA" w14:textId="77777777" w:rsidR="000930E3" w:rsidRDefault="000930E3" w:rsidP="000930E3">
      <w:pPr>
        <w:jc w:val="right"/>
        <w:rPr>
          <w:b/>
          <w:bCs/>
          <w:sz w:val="28"/>
          <w:szCs w:val="28"/>
        </w:rPr>
      </w:pPr>
    </w:p>
    <w:p w14:paraId="4729243F" w14:textId="77777777" w:rsidR="000930E3" w:rsidRDefault="000930E3" w:rsidP="000930E3">
      <w:pPr>
        <w:jc w:val="right"/>
        <w:rPr>
          <w:b/>
          <w:bCs/>
          <w:sz w:val="28"/>
          <w:szCs w:val="28"/>
        </w:rPr>
      </w:pPr>
    </w:p>
    <w:p w14:paraId="10606DF0" w14:textId="77777777" w:rsidR="000930E3" w:rsidRDefault="000930E3" w:rsidP="000930E3">
      <w:pPr>
        <w:jc w:val="right"/>
        <w:rPr>
          <w:b/>
          <w:bCs/>
          <w:sz w:val="28"/>
          <w:szCs w:val="28"/>
        </w:rPr>
      </w:pPr>
    </w:p>
    <w:p w14:paraId="5E665CFD" w14:textId="77777777" w:rsidR="000930E3" w:rsidRDefault="000930E3" w:rsidP="000930E3">
      <w:pPr>
        <w:jc w:val="right"/>
        <w:rPr>
          <w:b/>
          <w:bCs/>
          <w:sz w:val="28"/>
          <w:szCs w:val="28"/>
        </w:rPr>
      </w:pPr>
    </w:p>
    <w:p w14:paraId="180A36B8" w14:textId="77777777" w:rsidR="000930E3" w:rsidRDefault="000930E3" w:rsidP="000930E3">
      <w:pPr>
        <w:jc w:val="right"/>
        <w:rPr>
          <w:b/>
          <w:bCs/>
          <w:sz w:val="28"/>
          <w:szCs w:val="28"/>
        </w:rPr>
      </w:pPr>
    </w:p>
    <w:p w14:paraId="5AE1FE65" w14:textId="77777777" w:rsidR="000930E3" w:rsidRDefault="000930E3" w:rsidP="000930E3">
      <w:pPr>
        <w:jc w:val="right"/>
        <w:rPr>
          <w:b/>
          <w:bCs/>
          <w:sz w:val="28"/>
          <w:szCs w:val="28"/>
        </w:rPr>
      </w:pPr>
    </w:p>
    <w:p w14:paraId="2AE94275" w14:textId="77777777" w:rsidR="000930E3" w:rsidRDefault="000930E3" w:rsidP="000930E3">
      <w:pPr>
        <w:jc w:val="right"/>
      </w:pPr>
      <w:r>
        <w:rPr>
          <w:b/>
          <w:bCs/>
          <w:sz w:val="28"/>
          <w:szCs w:val="28"/>
        </w:rPr>
        <w:t>Att betala:</w:t>
      </w:r>
      <w:r>
        <w:tab/>
        <w:t xml:space="preserve"> X 000 kronor</w:t>
      </w:r>
    </w:p>
    <w:p w14:paraId="51A74D35" w14:textId="77777777" w:rsidR="000930E3" w:rsidRDefault="000930E3" w:rsidP="000930E3">
      <w:pPr>
        <w:pBdr>
          <w:bottom w:val="single" w:sz="8" w:space="2" w:color="000000"/>
        </w:pBdr>
      </w:pPr>
    </w:p>
    <w:p w14:paraId="1A49C7C4" w14:textId="77777777" w:rsidR="000930E3" w:rsidRDefault="000930E3" w:rsidP="000930E3"/>
    <w:p w14:paraId="1B81780E" w14:textId="77777777" w:rsidR="002A5A5E" w:rsidRPr="005665E1" w:rsidRDefault="002A5A5E" w:rsidP="005665E1"/>
    <w:sectPr w:rsidR="002A5A5E" w:rsidRPr="005665E1" w:rsidSect="00D66535">
      <w:headerReference w:type="first" r:id="rId11"/>
      <w:footerReference w:type="first" r:id="rId12"/>
      <w:pgSz w:w="11906" w:h="16838" w:code="9"/>
      <w:pgMar w:top="1701" w:right="1134" w:bottom="1701" w:left="1701" w:header="482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0C49C" w14:textId="77777777" w:rsidR="00A063E5" w:rsidRDefault="00A063E5" w:rsidP="001A1FDF">
      <w:r>
        <w:separator/>
      </w:r>
    </w:p>
  </w:endnote>
  <w:endnote w:type="continuationSeparator" w:id="0">
    <w:p w14:paraId="04AB77B2" w14:textId="77777777" w:rsidR="00A063E5" w:rsidRDefault="00A063E5" w:rsidP="001A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DD334" w14:textId="77777777" w:rsidR="00A00D3E" w:rsidRPr="00D843D1" w:rsidRDefault="007061C3">
    <w:pPr>
      <w:pStyle w:val="Sidfot"/>
      <w:rPr>
        <w:b/>
        <w:bCs/>
      </w:rPr>
    </w:pPr>
    <w:r>
      <w:rPr>
        <w:b/>
        <w:bCs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56F782" wp14:editId="55622A97">
              <wp:simplePos x="0" y="0"/>
              <wp:positionH relativeFrom="margin">
                <wp:align>right</wp:align>
              </wp:positionH>
              <wp:positionV relativeFrom="paragraph">
                <wp:posOffset>-344170</wp:posOffset>
              </wp:positionV>
              <wp:extent cx="2038350" cy="495300"/>
              <wp:effectExtent l="0" t="0" r="0" b="0"/>
              <wp:wrapNone/>
              <wp:docPr id="1871511626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0" cy="495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E7D59F" w14:textId="77777777" w:rsidR="00D302A1" w:rsidRDefault="00D302A1" w:rsidP="00D302A1">
                          <w:pPr>
                            <w:pStyle w:val="Sidfot"/>
                          </w:pPr>
                          <w:r>
                            <w:t>Adress: Högslätten, Brännavägen 166</w:t>
                          </w:r>
                        </w:p>
                        <w:p w14:paraId="46FB2095" w14:textId="77777777" w:rsidR="00D302A1" w:rsidRDefault="00D302A1" w:rsidP="00D302A1">
                          <w:pPr>
                            <w:pStyle w:val="Sidfot"/>
                          </w:pPr>
                          <w:r>
                            <w:t>Organisationsnummer: 888000-4117</w:t>
                          </w:r>
                        </w:p>
                        <w:p w14:paraId="2B1DDC95" w14:textId="77777777" w:rsidR="00D302A1" w:rsidRDefault="00D302A1" w:rsidP="00D302A1">
                          <w:pPr>
                            <w:pStyle w:val="Sidfot"/>
                          </w:pPr>
                          <w:r>
                            <w:t>Kontonummer: 481 78 78-4</w:t>
                          </w:r>
                        </w:p>
                        <w:p w14:paraId="33A3FB8C" w14:textId="77777777" w:rsidR="00D302A1" w:rsidRDefault="00D302A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56F78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109.3pt;margin-top:-27.1pt;width:160.5pt;height:39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" fillcolor="white [3201]" stroked="f" strokeweight=".5pt">
              <v:textbox>
                <w:txbxContent>
                  <w:p w14:paraId="46E7D59F" w14:textId="77777777" w:rsidR="00D302A1" w:rsidRDefault="00D302A1" w:rsidP="00D302A1">
                    <w:pPr>
                      <w:pStyle w:val="Sidfot"/>
                    </w:pPr>
                    <w:r>
                      <w:t>Adress: Högslätten, Brännavägen 166</w:t>
                    </w:r>
                  </w:p>
                  <w:p w14:paraId="46FB2095" w14:textId="77777777" w:rsidR="00D302A1" w:rsidRDefault="00D302A1" w:rsidP="00D302A1">
                    <w:pPr>
                      <w:pStyle w:val="Sidfot"/>
                    </w:pPr>
                    <w:r>
                      <w:t>Organisationsnummer: 888000-4117</w:t>
                    </w:r>
                  </w:p>
                  <w:p w14:paraId="2B1DDC95" w14:textId="77777777" w:rsidR="00D302A1" w:rsidRDefault="00D302A1" w:rsidP="00D302A1">
                    <w:pPr>
                      <w:pStyle w:val="Sidfot"/>
                    </w:pPr>
                    <w:r>
                      <w:t>Kontonummer: 481 78 78-4</w:t>
                    </w:r>
                  </w:p>
                  <w:p w14:paraId="33A3FB8C" w14:textId="77777777" w:rsidR="00D302A1" w:rsidRDefault="00D302A1"/>
                </w:txbxContent>
              </v:textbox>
              <w10:wrap anchorx="margin"/>
            </v:shape>
          </w:pict>
        </mc:Fallback>
      </mc:AlternateContent>
    </w:r>
    <w:r>
      <w:rPr>
        <w:b/>
        <w:bCs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208C011" wp14:editId="14BD2485">
              <wp:simplePos x="0" y="0"/>
              <wp:positionH relativeFrom="margin">
                <wp:align>left</wp:align>
              </wp:positionH>
              <wp:positionV relativeFrom="paragraph">
                <wp:posOffset>-363220</wp:posOffset>
              </wp:positionV>
              <wp:extent cx="2352675" cy="628650"/>
              <wp:effectExtent l="0" t="0" r="9525" b="0"/>
              <wp:wrapNone/>
              <wp:docPr id="1473241545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675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3518FB" w14:textId="77777777" w:rsidR="007061C3" w:rsidRDefault="007061C3" w:rsidP="007061C3">
                          <w:pPr>
                            <w:pStyle w:val="Sidfot"/>
                          </w:pPr>
                          <w:r w:rsidRPr="00D843D1">
                            <w:rPr>
                              <w:b/>
                              <w:bCs/>
                            </w:rPr>
                            <w:t>Härnösands SK</w:t>
                          </w:r>
                        </w:p>
                        <w:p w14:paraId="590C4B1F" w14:textId="77777777" w:rsidR="007061C3" w:rsidRDefault="007061C3" w:rsidP="007061C3">
                          <w:pPr>
                            <w:pStyle w:val="Sidfot"/>
                          </w:pPr>
                          <w:r>
                            <w:t xml:space="preserve">Webbplats: </w:t>
                          </w:r>
                          <w:hyperlink r:id="rId1" w:history="1">
                            <w:r w:rsidRPr="002A044B">
                              <w:rPr>
                                <w:rStyle w:val="Hyperlnk"/>
                              </w:rPr>
                              <w:t>www.harnosandssk.se</w:t>
                            </w:r>
                          </w:hyperlink>
                          <w:r>
                            <w:tab/>
                          </w:r>
                        </w:p>
                        <w:p w14:paraId="47AABA5B" w14:textId="77777777" w:rsidR="007061C3" w:rsidRDefault="007061C3" w:rsidP="007061C3">
                          <w:pPr>
                            <w:pStyle w:val="Sidfot"/>
                          </w:pPr>
                          <w:r>
                            <w:t xml:space="preserve">E-post: </w:t>
                          </w:r>
                          <w:hyperlink r:id="rId2" w:history="1">
                            <w:r w:rsidRPr="002A044B">
                              <w:rPr>
                                <w:rStyle w:val="Hyperlnk"/>
                              </w:rPr>
                              <w:t>styrelsen@harnosandssk.se</w:t>
                            </w:r>
                          </w:hyperlink>
                        </w:p>
                        <w:p w14:paraId="7BBC0395" w14:textId="77777777" w:rsidR="007061C3" w:rsidRDefault="007061C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08C011" id="_x0000_s1028" type="#_x0000_t202" style="position:absolute;margin-left:0;margin-top:-28.6pt;width:185.25pt;height:49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" fillcolor="white [3201]" stroked="f" strokeweight=".5pt">
              <v:textbox>
                <w:txbxContent>
                  <w:p w14:paraId="5D3518FB" w14:textId="77777777" w:rsidR="007061C3" w:rsidRDefault="007061C3" w:rsidP="007061C3">
                    <w:pPr>
                      <w:pStyle w:val="Sidfot"/>
                    </w:pPr>
                    <w:r w:rsidRPr="00D843D1">
                      <w:rPr>
                        <w:b/>
                        <w:bCs/>
                      </w:rPr>
                      <w:t>Härnösands SK</w:t>
                    </w:r>
                  </w:p>
                  <w:p w14:paraId="590C4B1F" w14:textId="77777777" w:rsidR="007061C3" w:rsidRDefault="007061C3" w:rsidP="007061C3">
                    <w:pPr>
                      <w:pStyle w:val="Sidfot"/>
                    </w:pPr>
                    <w:r>
                      <w:t xml:space="preserve">Webbplats: </w:t>
                    </w:r>
                    <w:hyperlink r:id="rId3" w:history="1">
                      <w:r w:rsidRPr="002A044B">
                        <w:rPr>
                          <w:rStyle w:val="Hyperlnk"/>
                        </w:rPr>
                        <w:t>www.harnosandssk.se</w:t>
                      </w:r>
                    </w:hyperlink>
                    <w:r>
                      <w:tab/>
                    </w:r>
                  </w:p>
                  <w:p w14:paraId="47AABA5B" w14:textId="77777777" w:rsidR="007061C3" w:rsidRDefault="007061C3" w:rsidP="007061C3">
                    <w:pPr>
                      <w:pStyle w:val="Sidfot"/>
                    </w:pPr>
                    <w:r>
                      <w:t xml:space="preserve">E-post: </w:t>
                    </w:r>
                    <w:hyperlink r:id="rId4" w:history="1">
                      <w:r w:rsidRPr="002A044B">
                        <w:rPr>
                          <w:rStyle w:val="Hyperlnk"/>
                        </w:rPr>
                        <w:t>styrelsen@harnosandssk.se</w:t>
                      </w:r>
                    </w:hyperlink>
                  </w:p>
                  <w:p w14:paraId="7BBC0395" w14:textId="77777777" w:rsidR="007061C3" w:rsidRDefault="007061C3"/>
                </w:txbxContent>
              </v:textbox>
              <w10:wrap anchorx="margin"/>
            </v:shape>
          </w:pict>
        </mc:Fallback>
      </mc:AlternateContent>
    </w:r>
    <w:r w:rsidR="0001798E" w:rsidRPr="00D843D1">
      <w:rPr>
        <w:b/>
        <w:bCs/>
      </w:rPr>
      <w:tab/>
    </w:r>
  </w:p>
  <w:p w14:paraId="3CFC3F4B" w14:textId="77777777" w:rsidR="00D843D1" w:rsidRDefault="00D843D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42A01" w14:textId="77777777" w:rsidR="00A063E5" w:rsidRDefault="00A063E5" w:rsidP="001A1FDF">
      <w:r>
        <w:separator/>
      </w:r>
    </w:p>
  </w:footnote>
  <w:footnote w:type="continuationSeparator" w:id="0">
    <w:p w14:paraId="1B8AEDA4" w14:textId="77777777" w:rsidR="00A063E5" w:rsidRDefault="00A063E5" w:rsidP="001A1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065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8"/>
      <w:gridCol w:w="1986"/>
      <w:gridCol w:w="2551"/>
    </w:tblGrid>
    <w:tr w:rsidR="00EE54E1" w14:paraId="4B9FF512" w14:textId="77777777" w:rsidTr="001F39A2">
      <w:tc>
        <w:tcPr>
          <w:tcW w:w="5528" w:type="dxa"/>
          <w:vMerge w:val="restart"/>
        </w:tcPr>
        <w:p w14:paraId="588C233C" w14:textId="77777777" w:rsidR="00EE54E1" w:rsidRDefault="00F409EC" w:rsidP="00CE2C26">
          <w:pPr>
            <w:pStyle w:val="Sidhuvud"/>
            <w:tabs>
              <w:tab w:val="clear" w:pos="4536"/>
              <w:tab w:val="clear" w:pos="9072"/>
              <w:tab w:val="right" w:pos="5528"/>
            </w:tabs>
          </w:pPr>
          <w:r>
            <w:rPr>
              <w:lang w:eastAsia="sv-SE"/>
            </w:rPr>
            <w:drawing>
              <wp:anchor distT="0" distB="0" distL="114300" distR="114300" simplePos="0" relativeHeight="251665408" behindDoc="0" locked="0" layoutInCell="1" allowOverlap="1" wp14:anchorId="2DE9CC98" wp14:editId="7D5AB81C">
                <wp:simplePos x="0" y="0"/>
                <wp:positionH relativeFrom="margin">
                  <wp:posOffset>0</wp:posOffset>
                </wp:positionH>
                <wp:positionV relativeFrom="page">
                  <wp:posOffset>11528</wp:posOffset>
                </wp:positionV>
                <wp:extent cx="742950" cy="742950"/>
                <wp:effectExtent l="0" t="0" r="0" b="0"/>
                <wp:wrapTopAndBottom/>
                <wp:docPr id="18" name="Bildobjekt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7" w:type="dxa"/>
          <w:gridSpan w:val="2"/>
          <w:tcMar>
            <w:right w:w="170" w:type="dxa"/>
          </w:tcMar>
          <w:vAlign w:val="bottom"/>
        </w:tcPr>
        <w:p w14:paraId="1330A112" w14:textId="77777777" w:rsidR="00EE54E1" w:rsidRPr="00A01C37" w:rsidRDefault="007061C3" w:rsidP="00B009CB">
          <w:pPr>
            <w:pStyle w:val="Rubrik2"/>
          </w:pPr>
          <w:r>
            <w:t>Faktura</w:t>
          </w:r>
        </w:p>
      </w:tc>
    </w:tr>
    <w:tr w:rsidR="00EE54E1" w14:paraId="321E00E4" w14:textId="77777777" w:rsidTr="001F39A2">
      <w:tc>
        <w:tcPr>
          <w:tcW w:w="5528" w:type="dxa"/>
          <w:vMerge/>
        </w:tcPr>
        <w:p w14:paraId="5289A2F5" w14:textId="77777777" w:rsidR="00EE54E1" w:rsidRDefault="00EE54E1" w:rsidP="000B66BD">
          <w:pPr>
            <w:pStyle w:val="Sidhuvud"/>
            <w:rPr>
              <w:lang w:eastAsia="sv-SE"/>
            </w:rPr>
          </w:pPr>
        </w:p>
      </w:tc>
      <w:tc>
        <w:tcPr>
          <w:tcW w:w="1986" w:type="dxa"/>
          <w:tcMar>
            <w:right w:w="170" w:type="dxa"/>
          </w:tcMar>
          <w:vAlign w:val="bottom"/>
        </w:tcPr>
        <w:p w14:paraId="053D6EAB" w14:textId="77777777" w:rsidR="00EE54E1" w:rsidRDefault="00EE54E1" w:rsidP="000B66BD">
          <w:pPr>
            <w:pStyle w:val="Huvud"/>
          </w:pPr>
        </w:p>
      </w:tc>
      <w:tc>
        <w:tcPr>
          <w:tcW w:w="2551" w:type="dxa"/>
          <w:vAlign w:val="bottom"/>
        </w:tcPr>
        <w:p w14:paraId="20CB4B8C" w14:textId="77777777" w:rsidR="00EE54E1" w:rsidRPr="00A01C37" w:rsidRDefault="00EE54E1" w:rsidP="00CE2C26">
          <w:pPr>
            <w:pStyle w:val="Huvud"/>
          </w:pPr>
        </w:p>
      </w:tc>
    </w:tr>
  </w:tbl>
  <w:p w14:paraId="44150C29" w14:textId="77777777" w:rsidR="00EE54E1" w:rsidRPr="00DD388B" w:rsidRDefault="00EE54E1" w:rsidP="00412F7E">
    <w:pPr>
      <w:pStyle w:val="Ingetavstnd"/>
    </w:pPr>
    <w:r>
      <w:rPr>
        <w:noProof/>
        <w:lang w:eastAsia="sv-SE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1C5602A9" wp14:editId="2AB0C3DE">
              <wp:simplePos x="0" y="0"/>
              <wp:positionH relativeFrom="page">
                <wp:posOffset>215900</wp:posOffset>
              </wp:positionH>
              <wp:positionV relativeFrom="page">
                <wp:posOffset>8281035</wp:posOffset>
              </wp:positionV>
              <wp:extent cx="360000" cy="1800000"/>
              <wp:effectExtent l="0" t="0" r="2540" b="0"/>
              <wp:wrapNone/>
              <wp:docPr id="20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180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2EBBB6" w14:textId="77777777" w:rsidR="00EE54E1" w:rsidRDefault="00EE54E1" w:rsidP="0062434C">
                          <w:pPr>
                            <w:pStyle w:val="Ledtexttabell"/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5602A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17pt;margin-top:652.05pt;width:28.35pt;height:141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" stroked="f">
              <v:textbox style="layout-flow:vertical;mso-layout-flow-alt:bottom-to-top">
                <w:txbxContent>
                  <w:p w14:paraId="372EBBB6" w14:textId="77777777" w:rsidR="00EE54E1" w:rsidRDefault="00EE54E1" w:rsidP="0062434C">
                    <w:pPr>
                      <w:pStyle w:val="Ledtexttabell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12C2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23C7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6FA6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0880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83C5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71C8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4428C9"/>
    <w:multiLevelType w:val="hybridMultilevel"/>
    <w:tmpl w:val="E06C33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8B5E3B"/>
    <w:multiLevelType w:val="hybridMultilevel"/>
    <w:tmpl w:val="9A3A4E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E05A2"/>
    <w:multiLevelType w:val="hybridMultilevel"/>
    <w:tmpl w:val="995C04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EB3FA1"/>
    <w:multiLevelType w:val="hybridMultilevel"/>
    <w:tmpl w:val="78D4C3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E2276"/>
    <w:multiLevelType w:val="hybridMultilevel"/>
    <w:tmpl w:val="5F281B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D65CFB"/>
    <w:multiLevelType w:val="hybridMultilevel"/>
    <w:tmpl w:val="A658F3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35200"/>
    <w:multiLevelType w:val="hybridMultilevel"/>
    <w:tmpl w:val="96BAFB1E"/>
    <w:lvl w:ilvl="0" w:tplc="3B1E6C6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96A11"/>
    <w:multiLevelType w:val="hybridMultilevel"/>
    <w:tmpl w:val="BA4EE7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F1D05"/>
    <w:multiLevelType w:val="multilevel"/>
    <w:tmpl w:val="D652AF32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85750"/>
    <w:multiLevelType w:val="hybridMultilevel"/>
    <w:tmpl w:val="81C269D2"/>
    <w:lvl w:ilvl="0" w:tplc="137AA9E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374EA"/>
    <w:multiLevelType w:val="hybridMultilevel"/>
    <w:tmpl w:val="0A98DE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77835"/>
    <w:multiLevelType w:val="hybridMultilevel"/>
    <w:tmpl w:val="E474C0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41D91"/>
    <w:multiLevelType w:val="hybridMultilevel"/>
    <w:tmpl w:val="E77C06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81DA9"/>
    <w:multiLevelType w:val="hybridMultilevel"/>
    <w:tmpl w:val="2BEA38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F735A"/>
    <w:multiLevelType w:val="multilevel"/>
    <w:tmpl w:val="352C3168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1072" w:hanging="22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DC024AD"/>
    <w:multiLevelType w:val="hybridMultilevel"/>
    <w:tmpl w:val="5F5246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15BF6"/>
    <w:multiLevelType w:val="hybridMultilevel"/>
    <w:tmpl w:val="70C46C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E0B5A"/>
    <w:multiLevelType w:val="hybridMultilevel"/>
    <w:tmpl w:val="7CD09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161BC"/>
    <w:multiLevelType w:val="hybridMultilevel"/>
    <w:tmpl w:val="4874EA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7658E"/>
    <w:multiLevelType w:val="hybridMultilevel"/>
    <w:tmpl w:val="5400FC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039F9"/>
    <w:multiLevelType w:val="hybridMultilevel"/>
    <w:tmpl w:val="A5040E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D593B"/>
    <w:multiLevelType w:val="hybridMultilevel"/>
    <w:tmpl w:val="F7CCE6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D2C45"/>
    <w:multiLevelType w:val="hybridMultilevel"/>
    <w:tmpl w:val="A5040E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A3C60"/>
    <w:multiLevelType w:val="hybridMultilevel"/>
    <w:tmpl w:val="A5040E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F188F"/>
    <w:multiLevelType w:val="hybridMultilevel"/>
    <w:tmpl w:val="0F3856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53F2C"/>
    <w:multiLevelType w:val="hybridMultilevel"/>
    <w:tmpl w:val="6F1E50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1764D2"/>
    <w:multiLevelType w:val="hybridMultilevel"/>
    <w:tmpl w:val="4EBACD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B44E3"/>
    <w:multiLevelType w:val="hybridMultilevel"/>
    <w:tmpl w:val="8732FA98"/>
    <w:lvl w:ilvl="0" w:tplc="BADACEC8">
      <w:start w:val="20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903AC4"/>
    <w:multiLevelType w:val="hybridMultilevel"/>
    <w:tmpl w:val="4D04E9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637687">
    <w:abstractNumId w:val="4"/>
  </w:num>
  <w:num w:numId="2" w16cid:durableId="341587717">
    <w:abstractNumId w:val="1"/>
  </w:num>
  <w:num w:numId="3" w16cid:durableId="452602997">
    <w:abstractNumId w:val="0"/>
  </w:num>
  <w:num w:numId="4" w16cid:durableId="822887791">
    <w:abstractNumId w:val="5"/>
  </w:num>
  <w:num w:numId="5" w16cid:durableId="421873713">
    <w:abstractNumId w:val="3"/>
  </w:num>
  <w:num w:numId="6" w16cid:durableId="174811324">
    <w:abstractNumId w:val="2"/>
  </w:num>
  <w:num w:numId="7" w16cid:durableId="169373825">
    <w:abstractNumId w:val="20"/>
  </w:num>
  <w:num w:numId="8" w16cid:durableId="1149177662">
    <w:abstractNumId w:val="14"/>
  </w:num>
  <w:num w:numId="9" w16cid:durableId="58332534">
    <w:abstractNumId w:val="29"/>
  </w:num>
  <w:num w:numId="10" w16cid:durableId="696348354">
    <w:abstractNumId w:val="25"/>
  </w:num>
  <w:num w:numId="11" w16cid:durableId="837959841">
    <w:abstractNumId w:val="18"/>
  </w:num>
  <w:num w:numId="12" w16cid:durableId="956716065">
    <w:abstractNumId w:val="10"/>
  </w:num>
  <w:num w:numId="13" w16cid:durableId="1314412846">
    <w:abstractNumId w:val="11"/>
  </w:num>
  <w:num w:numId="14" w16cid:durableId="1576235821">
    <w:abstractNumId w:val="28"/>
  </w:num>
  <w:num w:numId="15" w16cid:durableId="938562569">
    <w:abstractNumId w:val="9"/>
  </w:num>
  <w:num w:numId="16" w16cid:durableId="1057780416">
    <w:abstractNumId w:val="17"/>
  </w:num>
  <w:num w:numId="17" w16cid:durableId="2018459072">
    <w:abstractNumId w:val="32"/>
  </w:num>
  <w:num w:numId="18" w16cid:durableId="602763979">
    <w:abstractNumId w:val="31"/>
  </w:num>
  <w:num w:numId="19" w16cid:durableId="30570315">
    <w:abstractNumId w:val="13"/>
  </w:num>
  <w:num w:numId="20" w16cid:durableId="1904755374">
    <w:abstractNumId w:val="8"/>
  </w:num>
  <w:num w:numId="21" w16cid:durableId="1343049386">
    <w:abstractNumId w:val="24"/>
  </w:num>
  <w:num w:numId="22" w16cid:durableId="471407461">
    <w:abstractNumId w:val="7"/>
  </w:num>
  <w:num w:numId="23" w16cid:durableId="910307536">
    <w:abstractNumId w:val="16"/>
  </w:num>
  <w:num w:numId="24" w16cid:durableId="722828529">
    <w:abstractNumId w:val="21"/>
  </w:num>
  <w:num w:numId="25" w16cid:durableId="1372414342">
    <w:abstractNumId w:val="33"/>
  </w:num>
  <w:num w:numId="26" w16cid:durableId="1882470661">
    <w:abstractNumId w:val="30"/>
  </w:num>
  <w:num w:numId="27" w16cid:durableId="765880013">
    <w:abstractNumId w:val="34"/>
  </w:num>
  <w:num w:numId="28" w16cid:durableId="1149399441">
    <w:abstractNumId w:val="22"/>
  </w:num>
  <w:num w:numId="29" w16cid:durableId="2096437901">
    <w:abstractNumId w:val="27"/>
  </w:num>
  <w:num w:numId="30" w16cid:durableId="1147745155">
    <w:abstractNumId w:val="6"/>
  </w:num>
  <w:num w:numId="31" w16cid:durableId="197469605">
    <w:abstractNumId w:val="23"/>
  </w:num>
  <w:num w:numId="32" w16cid:durableId="1534616210">
    <w:abstractNumId w:val="26"/>
  </w:num>
  <w:num w:numId="33" w16cid:durableId="1942294803">
    <w:abstractNumId w:val="12"/>
  </w:num>
  <w:num w:numId="34" w16cid:durableId="680162324">
    <w:abstractNumId w:val="15"/>
  </w:num>
  <w:num w:numId="35" w16cid:durableId="19262561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E5"/>
    <w:rsid w:val="00000D5D"/>
    <w:rsid w:val="00003598"/>
    <w:rsid w:val="00017354"/>
    <w:rsid w:val="000174C6"/>
    <w:rsid w:val="0001798E"/>
    <w:rsid w:val="00021E66"/>
    <w:rsid w:val="00023D71"/>
    <w:rsid w:val="00024198"/>
    <w:rsid w:val="0003099B"/>
    <w:rsid w:val="00033BB6"/>
    <w:rsid w:val="00034B02"/>
    <w:rsid w:val="000356BD"/>
    <w:rsid w:val="00035B01"/>
    <w:rsid w:val="0004609A"/>
    <w:rsid w:val="00050C41"/>
    <w:rsid w:val="0005488A"/>
    <w:rsid w:val="000552EF"/>
    <w:rsid w:val="000655AC"/>
    <w:rsid w:val="000678A0"/>
    <w:rsid w:val="0007415F"/>
    <w:rsid w:val="00077524"/>
    <w:rsid w:val="0008080C"/>
    <w:rsid w:val="00083048"/>
    <w:rsid w:val="00086095"/>
    <w:rsid w:val="00086A4C"/>
    <w:rsid w:val="000879C1"/>
    <w:rsid w:val="000907F7"/>
    <w:rsid w:val="000930E3"/>
    <w:rsid w:val="0009330F"/>
    <w:rsid w:val="00094C7C"/>
    <w:rsid w:val="00095872"/>
    <w:rsid w:val="000A1A20"/>
    <w:rsid w:val="000A6D30"/>
    <w:rsid w:val="000B66BD"/>
    <w:rsid w:val="000B7626"/>
    <w:rsid w:val="000C73AC"/>
    <w:rsid w:val="000D05C2"/>
    <w:rsid w:val="000D08ED"/>
    <w:rsid w:val="000D2D82"/>
    <w:rsid w:val="000D43EA"/>
    <w:rsid w:val="000D552E"/>
    <w:rsid w:val="000E0155"/>
    <w:rsid w:val="000E34B0"/>
    <w:rsid w:val="000E489F"/>
    <w:rsid w:val="000F48EC"/>
    <w:rsid w:val="000F621D"/>
    <w:rsid w:val="00104B2E"/>
    <w:rsid w:val="00107E21"/>
    <w:rsid w:val="00111410"/>
    <w:rsid w:val="00117B39"/>
    <w:rsid w:val="0012403A"/>
    <w:rsid w:val="00127AF6"/>
    <w:rsid w:val="00130565"/>
    <w:rsid w:val="00136CEE"/>
    <w:rsid w:val="00157E57"/>
    <w:rsid w:val="00161A82"/>
    <w:rsid w:val="00163CD5"/>
    <w:rsid w:val="00164BD0"/>
    <w:rsid w:val="00164DBF"/>
    <w:rsid w:val="001663A5"/>
    <w:rsid w:val="00170D90"/>
    <w:rsid w:val="00171113"/>
    <w:rsid w:val="00171536"/>
    <w:rsid w:val="001715EB"/>
    <w:rsid w:val="001756EB"/>
    <w:rsid w:val="001759D2"/>
    <w:rsid w:val="00180784"/>
    <w:rsid w:val="00180D8A"/>
    <w:rsid w:val="00190931"/>
    <w:rsid w:val="00190BD6"/>
    <w:rsid w:val="00191FDF"/>
    <w:rsid w:val="00192E4F"/>
    <w:rsid w:val="00193E57"/>
    <w:rsid w:val="00195378"/>
    <w:rsid w:val="001966F9"/>
    <w:rsid w:val="001A1FDF"/>
    <w:rsid w:val="001A39B3"/>
    <w:rsid w:val="001A45AD"/>
    <w:rsid w:val="001A47CC"/>
    <w:rsid w:val="001B12FF"/>
    <w:rsid w:val="001B38E6"/>
    <w:rsid w:val="001B448C"/>
    <w:rsid w:val="001B5F0F"/>
    <w:rsid w:val="001C3B72"/>
    <w:rsid w:val="001C5991"/>
    <w:rsid w:val="001C6DF8"/>
    <w:rsid w:val="001C7741"/>
    <w:rsid w:val="001D0521"/>
    <w:rsid w:val="001D4651"/>
    <w:rsid w:val="001D6AE1"/>
    <w:rsid w:val="001F2812"/>
    <w:rsid w:val="001F39A2"/>
    <w:rsid w:val="001F3C28"/>
    <w:rsid w:val="001F51DC"/>
    <w:rsid w:val="001F6B0F"/>
    <w:rsid w:val="0020350E"/>
    <w:rsid w:val="0020602C"/>
    <w:rsid w:val="0020746A"/>
    <w:rsid w:val="002077B6"/>
    <w:rsid w:val="00210C79"/>
    <w:rsid w:val="00213B02"/>
    <w:rsid w:val="00214139"/>
    <w:rsid w:val="00216346"/>
    <w:rsid w:val="00220AD0"/>
    <w:rsid w:val="00226E63"/>
    <w:rsid w:val="00227670"/>
    <w:rsid w:val="00235B7B"/>
    <w:rsid w:val="00245878"/>
    <w:rsid w:val="0025068E"/>
    <w:rsid w:val="00250D7E"/>
    <w:rsid w:val="00251535"/>
    <w:rsid w:val="00253CEF"/>
    <w:rsid w:val="00256743"/>
    <w:rsid w:val="002567DF"/>
    <w:rsid w:val="00256D83"/>
    <w:rsid w:val="0026019B"/>
    <w:rsid w:val="002632B0"/>
    <w:rsid w:val="0026796C"/>
    <w:rsid w:val="00275726"/>
    <w:rsid w:val="00275767"/>
    <w:rsid w:val="002758AC"/>
    <w:rsid w:val="00281E47"/>
    <w:rsid w:val="002856A9"/>
    <w:rsid w:val="002A3ED1"/>
    <w:rsid w:val="002A47F9"/>
    <w:rsid w:val="002A59F6"/>
    <w:rsid w:val="002A5A5E"/>
    <w:rsid w:val="002B3C82"/>
    <w:rsid w:val="002B4E74"/>
    <w:rsid w:val="002C23FA"/>
    <w:rsid w:val="002C7EE8"/>
    <w:rsid w:val="002D0654"/>
    <w:rsid w:val="002D1BB1"/>
    <w:rsid w:val="002D31F5"/>
    <w:rsid w:val="002D5116"/>
    <w:rsid w:val="002E453B"/>
    <w:rsid w:val="002E4F90"/>
    <w:rsid w:val="002F0E13"/>
    <w:rsid w:val="002F0FC5"/>
    <w:rsid w:val="002F57D6"/>
    <w:rsid w:val="002F6C35"/>
    <w:rsid w:val="003039EC"/>
    <w:rsid w:val="00305216"/>
    <w:rsid w:val="00307905"/>
    <w:rsid w:val="003122AB"/>
    <w:rsid w:val="003161C3"/>
    <w:rsid w:val="00323789"/>
    <w:rsid w:val="00324EA3"/>
    <w:rsid w:val="00325CEB"/>
    <w:rsid w:val="003266BA"/>
    <w:rsid w:val="00332647"/>
    <w:rsid w:val="003334B3"/>
    <w:rsid w:val="003338FF"/>
    <w:rsid w:val="00334A0F"/>
    <w:rsid w:val="0033575B"/>
    <w:rsid w:val="003465AD"/>
    <w:rsid w:val="00346A8A"/>
    <w:rsid w:val="003470D3"/>
    <w:rsid w:val="0034726A"/>
    <w:rsid w:val="00352C3A"/>
    <w:rsid w:val="003552C9"/>
    <w:rsid w:val="00355464"/>
    <w:rsid w:val="00366D37"/>
    <w:rsid w:val="00372A6B"/>
    <w:rsid w:val="00373D75"/>
    <w:rsid w:val="00374007"/>
    <w:rsid w:val="00375981"/>
    <w:rsid w:val="00376E74"/>
    <w:rsid w:val="003831A6"/>
    <w:rsid w:val="00385A50"/>
    <w:rsid w:val="0039311D"/>
    <w:rsid w:val="00396951"/>
    <w:rsid w:val="003A042A"/>
    <w:rsid w:val="003A24DE"/>
    <w:rsid w:val="003A2C93"/>
    <w:rsid w:val="003A4978"/>
    <w:rsid w:val="003B0DDC"/>
    <w:rsid w:val="003B2A54"/>
    <w:rsid w:val="003B5A31"/>
    <w:rsid w:val="003C44D5"/>
    <w:rsid w:val="003C4DE7"/>
    <w:rsid w:val="003C53FE"/>
    <w:rsid w:val="003D3909"/>
    <w:rsid w:val="003D3C31"/>
    <w:rsid w:val="003E006A"/>
    <w:rsid w:val="003E2949"/>
    <w:rsid w:val="003E3BDD"/>
    <w:rsid w:val="0040008D"/>
    <w:rsid w:val="00403C67"/>
    <w:rsid w:val="00407C0E"/>
    <w:rsid w:val="00407E81"/>
    <w:rsid w:val="00411C34"/>
    <w:rsid w:val="00412F7E"/>
    <w:rsid w:val="004134CD"/>
    <w:rsid w:val="004146EE"/>
    <w:rsid w:val="00421E90"/>
    <w:rsid w:val="00427FB8"/>
    <w:rsid w:val="00430BE3"/>
    <w:rsid w:val="00431463"/>
    <w:rsid w:val="00432237"/>
    <w:rsid w:val="00433F38"/>
    <w:rsid w:val="00434189"/>
    <w:rsid w:val="004377C0"/>
    <w:rsid w:val="00437AD0"/>
    <w:rsid w:val="00437B6D"/>
    <w:rsid w:val="00437F0F"/>
    <w:rsid w:val="00440C14"/>
    <w:rsid w:val="00446935"/>
    <w:rsid w:val="00450ABE"/>
    <w:rsid w:val="00462F27"/>
    <w:rsid w:val="00463D49"/>
    <w:rsid w:val="00466380"/>
    <w:rsid w:val="0048096D"/>
    <w:rsid w:val="004825A5"/>
    <w:rsid w:val="00486267"/>
    <w:rsid w:val="00490A33"/>
    <w:rsid w:val="00493145"/>
    <w:rsid w:val="004933EB"/>
    <w:rsid w:val="00494016"/>
    <w:rsid w:val="004952B1"/>
    <w:rsid w:val="00497EF9"/>
    <w:rsid w:val="004B18A2"/>
    <w:rsid w:val="004B53CE"/>
    <w:rsid w:val="004B657F"/>
    <w:rsid w:val="004B716E"/>
    <w:rsid w:val="004B72AD"/>
    <w:rsid w:val="004B7CCC"/>
    <w:rsid w:val="004C26CD"/>
    <w:rsid w:val="004C38E2"/>
    <w:rsid w:val="004C52F6"/>
    <w:rsid w:val="004C53BC"/>
    <w:rsid w:val="004D0655"/>
    <w:rsid w:val="004D138B"/>
    <w:rsid w:val="004D2B12"/>
    <w:rsid w:val="004E4CB3"/>
    <w:rsid w:val="004F17B6"/>
    <w:rsid w:val="004F2175"/>
    <w:rsid w:val="004F3DFB"/>
    <w:rsid w:val="004F4BC3"/>
    <w:rsid w:val="004F5EB7"/>
    <w:rsid w:val="004F71C5"/>
    <w:rsid w:val="004F7E15"/>
    <w:rsid w:val="00502B37"/>
    <w:rsid w:val="00502CA3"/>
    <w:rsid w:val="00502DCC"/>
    <w:rsid w:val="00507572"/>
    <w:rsid w:val="00510D0F"/>
    <w:rsid w:val="0051629C"/>
    <w:rsid w:val="00516ED9"/>
    <w:rsid w:val="005174A1"/>
    <w:rsid w:val="005236F1"/>
    <w:rsid w:val="00524BB8"/>
    <w:rsid w:val="00533FD2"/>
    <w:rsid w:val="00534E96"/>
    <w:rsid w:val="00540A17"/>
    <w:rsid w:val="00554A9C"/>
    <w:rsid w:val="00556204"/>
    <w:rsid w:val="00562130"/>
    <w:rsid w:val="0056255C"/>
    <w:rsid w:val="005665E1"/>
    <w:rsid w:val="00575298"/>
    <w:rsid w:val="00575A6D"/>
    <w:rsid w:val="00582443"/>
    <w:rsid w:val="0058594C"/>
    <w:rsid w:val="00585F48"/>
    <w:rsid w:val="00590DFF"/>
    <w:rsid w:val="00592DB9"/>
    <w:rsid w:val="0059739F"/>
    <w:rsid w:val="005A0C64"/>
    <w:rsid w:val="005A600D"/>
    <w:rsid w:val="005A61F8"/>
    <w:rsid w:val="005B1475"/>
    <w:rsid w:val="005B43E5"/>
    <w:rsid w:val="005B542D"/>
    <w:rsid w:val="005C329B"/>
    <w:rsid w:val="005C4389"/>
    <w:rsid w:val="005C79B3"/>
    <w:rsid w:val="005D1A7B"/>
    <w:rsid w:val="005D587A"/>
    <w:rsid w:val="005D6C86"/>
    <w:rsid w:val="005D725B"/>
    <w:rsid w:val="005D7701"/>
    <w:rsid w:val="005E3CFA"/>
    <w:rsid w:val="005E6089"/>
    <w:rsid w:val="005E6D79"/>
    <w:rsid w:val="005F5F0E"/>
    <w:rsid w:val="00600E8D"/>
    <w:rsid w:val="00603EAF"/>
    <w:rsid w:val="006045CC"/>
    <w:rsid w:val="00612401"/>
    <w:rsid w:val="00612F47"/>
    <w:rsid w:val="006152A9"/>
    <w:rsid w:val="00615F5B"/>
    <w:rsid w:val="006207CC"/>
    <w:rsid w:val="0062434C"/>
    <w:rsid w:val="00625FB1"/>
    <w:rsid w:val="0062636E"/>
    <w:rsid w:val="006270F1"/>
    <w:rsid w:val="006272D0"/>
    <w:rsid w:val="00630A3C"/>
    <w:rsid w:val="006362B4"/>
    <w:rsid w:val="00636A83"/>
    <w:rsid w:val="00640233"/>
    <w:rsid w:val="006431F6"/>
    <w:rsid w:val="0064411A"/>
    <w:rsid w:val="006449B7"/>
    <w:rsid w:val="0065399E"/>
    <w:rsid w:val="00654826"/>
    <w:rsid w:val="00656A5A"/>
    <w:rsid w:val="00656CE4"/>
    <w:rsid w:val="00661574"/>
    <w:rsid w:val="00661C43"/>
    <w:rsid w:val="0066388D"/>
    <w:rsid w:val="006657B3"/>
    <w:rsid w:val="00670A48"/>
    <w:rsid w:val="00673FE3"/>
    <w:rsid w:val="00676289"/>
    <w:rsid w:val="006768C9"/>
    <w:rsid w:val="00681B24"/>
    <w:rsid w:val="00690B38"/>
    <w:rsid w:val="006961B8"/>
    <w:rsid w:val="006A0D40"/>
    <w:rsid w:val="006A17EB"/>
    <w:rsid w:val="006A1995"/>
    <w:rsid w:val="006A42FD"/>
    <w:rsid w:val="006A49A5"/>
    <w:rsid w:val="006A5943"/>
    <w:rsid w:val="006B23F9"/>
    <w:rsid w:val="006B4B8A"/>
    <w:rsid w:val="006B666A"/>
    <w:rsid w:val="006C18FA"/>
    <w:rsid w:val="006C5899"/>
    <w:rsid w:val="006D06AD"/>
    <w:rsid w:val="006D15F8"/>
    <w:rsid w:val="006D1CFB"/>
    <w:rsid w:val="006D38B1"/>
    <w:rsid w:val="006D5182"/>
    <w:rsid w:val="006E0141"/>
    <w:rsid w:val="006E03CF"/>
    <w:rsid w:val="006E3AF8"/>
    <w:rsid w:val="006E3E90"/>
    <w:rsid w:val="006E5334"/>
    <w:rsid w:val="006E61E7"/>
    <w:rsid w:val="006F3C26"/>
    <w:rsid w:val="006F4382"/>
    <w:rsid w:val="006F497F"/>
    <w:rsid w:val="006F55AD"/>
    <w:rsid w:val="0070235E"/>
    <w:rsid w:val="00702F8D"/>
    <w:rsid w:val="0070614D"/>
    <w:rsid w:val="007061C3"/>
    <w:rsid w:val="007108CA"/>
    <w:rsid w:val="00713936"/>
    <w:rsid w:val="00715D61"/>
    <w:rsid w:val="0071674E"/>
    <w:rsid w:val="00720B7A"/>
    <w:rsid w:val="007220B5"/>
    <w:rsid w:val="00722432"/>
    <w:rsid w:val="00727798"/>
    <w:rsid w:val="00730E0E"/>
    <w:rsid w:val="007327A9"/>
    <w:rsid w:val="007338E9"/>
    <w:rsid w:val="00734FE6"/>
    <w:rsid w:val="00737BEE"/>
    <w:rsid w:val="00745249"/>
    <w:rsid w:val="00755694"/>
    <w:rsid w:val="007571E9"/>
    <w:rsid w:val="00761D55"/>
    <w:rsid w:val="0076696D"/>
    <w:rsid w:val="00770399"/>
    <w:rsid w:val="007743DE"/>
    <w:rsid w:val="00776449"/>
    <w:rsid w:val="00780742"/>
    <w:rsid w:val="007809DD"/>
    <w:rsid w:val="007839E7"/>
    <w:rsid w:val="00784BD9"/>
    <w:rsid w:val="007866EA"/>
    <w:rsid w:val="00786B88"/>
    <w:rsid w:val="00791BE5"/>
    <w:rsid w:val="00795B02"/>
    <w:rsid w:val="007A5826"/>
    <w:rsid w:val="007B2CD4"/>
    <w:rsid w:val="007C2FBE"/>
    <w:rsid w:val="007C6949"/>
    <w:rsid w:val="007D5081"/>
    <w:rsid w:val="007E0494"/>
    <w:rsid w:val="007E19CB"/>
    <w:rsid w:val="007E1F98"/>
    <w:rsid w:val="007F2792"/>
    <w:rsid w:val="007F6965"/>
    <w:rsid w:val="007F7BFA"/>
    <w:rsid w:val="00804838"/>
    <w:rsid w:val="00804A8C"/>
    <w:rsid w:val="00805768"/>
    <w:rsid w:val="00806454"/>
    <w:rsid w:val="00806FC5"/>
    <w:rsid w:val="00812959"/>
    <w:rsid w:val="00812A01"/>
    <w:rsid w:val="00813735"/>
    <w:rsid w:val="00814D26"/>
    <w:rsid w:val="00816E5E"/>
    <w:rsid w:val="00821B76"/>
    <w:rsid w:val="00823BFF"/>
    <w:rsid w:val="00823E08"/>
    <w:rsid w:val="008249A7"/>
    <w:rsid w:val="008257BD"/>
    <w:rsid w:val="00830855"/>
    <w:rsid w:val="0083145D"/>
    <w:rsid w:val="00836E10"/>
    <w:rsid w:val="00837BAB"/>
    <w:rsid w:val="00840B9A"/>
    <w:rsid w:val="00844CC7"/>
    <w:rsid w:val="0085671E"/>
    <w:rsid w:val="00857543"/>
    <w:rsid w:val="008627CD"/>
    <w:rsid w:val="0086356F"/>
    <w:rsid w:val="00863FCD"/>
    <w:rsid w:val="00865C77"/>
    <w:rsid w:val="00871C5E"/>
    <w:rsid w:val="008860FA"/>
    <w:rsid w:val="008904E1"/>
    <w:rsid w:val="00891BC3"/>
    <w:rsid w:val="008941C9"/>
    <w:rsid w:val="008A5CEC"/>
    <w:rsid w:val="008A6698"/>
    <w:rsid w:val="008B118E"/>
    <w:rsid w:val="008B38A0"/>
    <w:rsid w:val="008C7BF7"/>
    <w:rsid w:val="008D1213"/>
    <w:rsid w:val="008D3BFF"/>
    <w:rsid w:val="008D3C4D"/>
    <w:rsid w:val="008E3012"/>
    <w:rsid w:val="008E3259"/>
    <w:rsid w:val="008F1C5A"/>
    <w:rsid w:val="008F7EC2"/>
    <w:rsid w:val="00902260"/>
    <w:rsid w:val="0090240F"/>
    <w:rsid w:val="00902BC1"/>
    <w:rsid w:val="00907299"/>
    <w:rsid w:val="00911852"/>
    <w:rsid w:val="00921B5B"/>
    <w:rsid w:val="00926EA4"/>
    <w:rsid w:val="00930266"/>
    <w:rsid w:val="00930C8E"/>
    <w:rsid w:val="00933616"/>
    <w:rsid w:val="0093380C"/>
    <w:rsid w:val="0093405D"/>
    <w:rsid w:val="00936008"/>
    <w:rsid w:val="00940D9F"/>
    <w:rsid w:val="009431BE"/>
    <w:rsid w:val="009447D9"/>
    <w:rsid w:val="009469FD"/>
    <w:rsid w:val="0094707E"/>
    <w:rsid w:val="00951485"/>
    <w:rsid w:val="009515F3"/>
    <w:rsid w:val="00952AA2"/>
    <w:rsid w:val="0095375E"/>
    <w:rsid w:val="00963912"/>
    <w:rsid w:val="0096731F"/>
    <w:rsid w:val="00970903"/>
    <w:rsid w:val="00971810"/>
    <w:rsid w:val="00980665"/>
    <w:rsid w:val="0099205E"/>
    <w:rsid w:val="00994087"/>
    <w:rsid w:val="009944E2"/>
    <w:rsid w:val="0099597D"/>
    <w:rsid w:val="00997201"/>
    <w:rsid w:val="009A11D4"/>
    <w:rsid w:val="009A16CD"/>
    <w:rsid w:val="009B2564"/>
    <w:rsid w:val="009B4895"/>
    <w:rsid w:val="009B74CE"/>
    <w:rsid w:val="009C69F9"/>
    <w:rsid w:val="009D5A01"/>
    <w:rsid w:val="009E3935"/>
    <w:rsid w:val="009E4220"/>
    <w:rsid w:val="009E779E"/>
    <w:rsid w:val="009F0AFA"/>
    <w:rsid w:val="009F4141"/>
    <w:rsid w:val="009F70B9"/>
    <w:rsid w:val="00A004AC"/>
    <w:rsid w:val="00A00D3E"/>
    <w:rsid w:val="00A01C37"/>
    <w:rsid w:val="00A05569"/>
    <w:rsid w:val="00A063E5"/>
    <w:rsid w:val="00A06FDE"/>
    <w:rsid w:val="00A11848"/>
    <w:rsid w:val="00A11AEF"/>
    <w:rsid w:val="00A11F3B"/>
    <w:rsid w:val="00A16036"/>
    <w:rsid w:val="00A16881"/>
    <w:rsid w:val="00A16B2B"/>
    <w:rsid w:val="00A20957"/>
    <w:rsid w:val="00A216B1"/>
    <w:rsid w:val="00A2494C"/>
    <w:rsid w:val="00A31E1F"/>
    <w:rsid w:val="00A31EEC"/>
    <w:rsid w:val="00A3463C"/>
    <w:rsid w:val="00A35A77"/>
    <w:rsid w:val="00A3723E"/>
    <w:rsid w:val="00A37583"/>
    <w:rsid w:val="00A379D1"/>
    <w:rsid w:val="00A40486"/>
    <w:rsid w:val="00A46F53"/>
    <w:rsid w:val="00A47895"/>
    <w:rsid w:val="00A515DC"/>
    <w:rsid w:val="00A51BCF"/>
    <w:rsid w:val="00A5254B"/>
    <w:rsid w:val="00A56E06"/>
    <w:rsid w:val="00A57671"/>
    <w:rsid w:val="00A67671"/>
    <w:rsid w:val="00A73B0B"/>
    <w:rsid w:val="00A8094A"/>
    <w:rsid w:val="00A81CA9"/>
    <w:rsid w:val="00A87176"/>
    <w:rsid w:val="00A9410A"/>
    <w:rsid w:val="00A9417A"/>
    <w:rsid w:val="00A9476B"/>
    <w:rsid w:val="00A94EB5"/>
    <w:rsid w:val="00A97E3A"/>
    <w:rsid w:val="00AA67BD"/>
    <w:rsid w:val="00AB18AB"/>
    <w:rsid w:val="00AB1B7E"/>
    <w:rsid w:val="00AB3AC4"/>
    <w:rsid w:val="00AB3D5D"/>
    <w:rsid w:val="00AB75D3"/>
    <w:rsid w:val="00AB7DC7"/>
    <w:rsid w:val="00AC14DB"/>
    <w:rsid w:val="00AC3CB5"/>
    <w:rsid w:val="00AC4BA9"/>
    <w:rsid w:val="00AD0787"/>
    <w:rsid w:val="00AD174E"/>
    <w:rsid w:val="00AD2F93"/>
    <w:rsid w:val="00AE5E11"/>
    <w:rsid w:val="00AF17AD"/>
    <w:rsid w:val="00AF2F31"/>
    <w:rsid w:val="00AF65C9"/>
    <w:rsid w:val="00B00403"/>
    <w:rsid w:val="00B0065B"/>
    <w:rsid w:val="00B009CB"/>
    <w:rsid w:val="00B01405"/>
    <w:rsid w:val="00B01A24"/>
    <w:rsid w:val="00B032EE"/>
    <w:rsid w:val="00B1160E"/>
    <w:rsid w:val="00B11A64"/>
    <w:rsid w:val="00B12634"/>
    <w:rsid w:val="00B12FD8"/>
    <w:rsid w:val="00B16610"/>
    <w:rsid w:val="00B172E2"/>
    <w:rsid w:val="00B17340"/>
    <w:rsid w:val="00B17F98"/>
    <w:rsid w:val="00B2059B"/>
    <w:rsid w:val="00B22A46"/>
    <w:rsid w:val="00B26010"/>
    <w:rsid w:val="00B27CBF"/>
    <w:rsid w:val="00B330B6"/>
    <w:rsid w:val="00B338FB"/>
    <w:rsid w:val="00B43DDC"/>
    <w:rsid w:val="00B4430F"/>
    <w:rsid w:val="00B45570"/>
    <w:rsid w:val="00B46311"/>
    <w:rsid w:val="00B47C4E"/>
    <w:rsid w:val="00B51B77"/>
    <w:rsid w:val="00B52B21"/>
    <w:rsid w:val="00B57F68"/>
    <w:rsid w:val="00B62B59"/>
    <w:rsid w:val="00B64417"/>
    <w:rsid w:val="00B667B3"/>
    <w:rsid w:val="00B67B9F"/>
    <w:rsid w:val="00B75F84"/>
    <w:rsid w:val="00B77B12"/>
    <w:rsid w:val="00B8034F"/>
    <w:rsid w:val="00B805F8"/>
    <w:rsid w:val="00B85599"/>
    <w:rsid w:val="00B87C97"/>
    <w:rsid w:val="00B9105B"/>
    <w:rsid w:val="00B964B2"/>
    <w:rsid w:val="00B96612"/>
    <w:rsid w:val="00B96FC6"/>
    <w:rsid w:val="00BA0267"/>
    <w:rsid w:val="00BA59A2"/>
    <w:rsid w:val="00BB1650"/>
    <w:rsid w:val="00BB1EED"/>
    <w:rsid w:val="00BB4C0E"/>
    <w:rsid w:val="00BB77DD"/>
    <w:rsid w:val="00BC1C19"/>
    <w:rsid w:val="00BC4C01"/>
    <w:rsid w:val="00BC5246"/>
    <w:rsid w:val="00BC79AD"/>
    <w:rsid w:val="00BD1ABD"/>
    <w:rsid w:val="00BD3617"/>
    <w:rsid w:val="00BD378D"/>
    <w:rsid w:val="00BD6FFC"/>
    <w:rsid w:val="00BD75E5"/>
    <w:rsid w:val="00BE05C6"/>
    <w:rsid w:val="00BE0A1D"/>
    <w:rsid w:val="00BE175C"/>
    <w:rsid w:val="00BE1894"/>
    <w:rsid w:val="00BE26BB"/>
    <w:rsid w:val="00BE2DE8"/>
    <w:rsid w:val="00BE5505"/>
    <w:rsid w:val="00BE6EDC"/>
    <w:rsid w:val="00BF179E"/>
    <w:rsid w:val="00BF1BB5"/>
    <w:rsid w:val="00BF2020"/>
    <w:rsid w:val="00BF3980"/>
    <w:rsid w:val="00C0075E"/>
    <w:rsid w:val="00C01C5E"/>
    <w:rsid w:val="00C04E91"/>
    <w:rsid w:val="00C05519"/>
    <w:rsid w:val="00C05F6A"/>
    <w:rsid w:val="00C05F88"/>
    <w:rsid w:val="00C0674B"/>
    <w:rsid w:val="00C14020"/>
    <w:rsid w:val="00C15965"/>
    <w:rsid w:val="00C25FC3"/>
    <w:rsid w:val="00C30EC8"/>
    <w:rsid w:val="00C33BB9"/>
    <w:rsid w:val="00C37810"/>
    <w:rsid w:val="00C37F0A"/>
    <w:rsid w:val="00C408BF"/>
    <w:rsid w:val="00C428A5"/>
    <w:rsid w:val="00C5259C"/>
    <w:rsid w:val="00C52B77"/>
    <w:rsid w:val="00C5333E"/>
    <w:rsid w:val="00C53474"/>
    <w:rsid w:val="00C54151"/>
    <w:rsid w:val="00C62321"/>
    <w:rsid w:val="00C627A4"/>
    <w:rsid w:val="00C712D0"/>
    <w:rsid w:val="00C717AB"/>
    <w:rsid w:val="00C72FDF"/>
    <w:rsid w:val="00C73A18"/>
    <w:rsid w:val="00C73BCE"/>
    <w:rsid w:val="00C76E45"/>
    <w:rsid w:val="00C77DFC"/>
    <w:rsid w:val="00C81A8B"/>
    <w:rsid w:val="00C826DB"/>
    <w:rsid w:val="00C82F74"/>
    <w:rsid w:val="00C84207"/>
    <w:rsid w:val="00C85673"/>
    <w:rsid w:val="00C94E7C"/>
    <w:rsid w:val="00C952DC"/>
    <w:rsid w:val="00C95A75"/>
    <w:rsid w:val="00C95B21"/>
    <w:rsid w:val="00C9608A"/>
    <w:rsid w:val="00C96312"/>
    <w:rsid w:val="00CA288A"/>
    <w:rsid w:val="00CB4602"/>
    <w:rsid w:val="00CB60D2"/>
    <w:rsid w:val="00CB714A"/>
    <w:rsid w:val="00CC20CD"/>
    <w:rsid w:val="00CC46F3"/>
    <w:rsid w:val="00CD44AC"/>
    <w:rsid w:val="00CD48BC"/>
    <w:rsid w:val="00CD5355"/>
    <w:rsid w:val="00CD7CE4"/>
    <w:rsid w:val="00CE12F7"/>
    <w:rsid w:val="00CE2C26"/>
    <w:rsid w:val="00CE7163"/>
    <w:rsid w:val="00CF089D"/>
    <w:rsid w:val="00CF22BA"/>
    <w:rsid w:val="00CF36C4"/>
    <w:rsid w:val="00CF479F"/>
    <w:rsid w:val="00D0505A"/>
    <w:rsid w:val="00D06D61"/>
    <w:rsid w:val="00D16868"/>
    <w:rsid w:val="00D176E5"/>
    <w:rsid w:val="00D22926"/>
    <w:rsid w:val="00D24070"/>
    <w:rsid w:val="00D24991"/>
    <w:rsid w:val="00D257FB"/>
    <w:rsid w:val="00D265FF"/>
    <w:rsid w:val="00D302A1"/>
    <w:rsid w:val="00D3734D"/>
    <w:rsid w:val="00D402C9"/>
    <w:rsid w:val="00D42655"/>
    <w:rsid w:val="00D46618"/>
    <w:rsid w:val="00D47683"/>
    <w:rsid w:val="00D47D9B"/>
    <w:rsid w:val="00D53BCC"/>
    <w:rsid w:val="00D53D8C"/>
    <w:rsid w:val="00D54C94"/>
    <w:rsid w:val="00D556F5"/>
    <w:rsid w:val="00D56F71"/>
    <w:rsid w:val="00D616D3"/>
    <w:rsid w:val="00D62C35"/>
    <w:rsid w:val="00D63CB1"/>
    <w:rsid w:val="00D66535"/>
    <w:rsid w:val="00D71283"/>
    <w:rsid w:val="00D735BF"/>
    <w:rsid w:val="00D73B02"/>
    <w:rsid w:val="00D74F48"/>
    <w:rsid w:val="00D755D5"/>
    <w:rsid w:val="00D75C7F"/>
    <w:rsid w:val="00D83226"/>
    <w:rsid w:val="00D843D1"/>
    <w:rsid w:val="00D9030E"/>
    <w:rsid w:val="00D96129"/>
    <w:rsid w:val="00D968B8"/>
    <w:rsid w:val="00DA13F6"/>
    <w:rsid w:val="00DA451A"/>
    <w:rsid w:val="00DA5299"/>
    <w:rsid w:val="00DB0742"/>
    <w:rsid w:val="00DB0B59"/>
    <w:rsid w:val="00DB610E"/>
    <w:rsid w:val="00DC26C0"/>
    <w:rsid w:val="00DC31DA"/>
    <w:rsid w:val="00DC5159"/>
    <w:rsid w:val="00DC63B2"/>
    <w:rsid w:val="00DC67BF"/>
    <w:rsid w:val="00DD2DE8"/>
    <w:rsid w:val="00DD2F9F"/>
    <w:rsid w:val="00DD6B76"/>
    <w:rsid w:val="00DD70CB"/>
    <w:rsid w:val="00DE013B"/>
    <w:rsid w:val="00DE1C51"/>
    <w:rsid w:val="00DE3B88"/>
    <w:rsid w:val="00DF1E6A"/>
    <w:rsid w:val="00DF3329"/>
    <w:rsid w:val="00DF730A"/>
    <w:rsid w:val="00E00137"/>
    <w:rsid w:val="00E0256A"/>
    <w:rsid w:val="00E060C0"/>
    <w:rsid w:val="00E0689D"/>
    <w:rsid w:val="00E11B27"/>
    <w:rsid w:val="00E1335F"/>
    <w:rsid w:val="00E21ABD"/>
    <w:rsid w:val="00E22A2F"/>
    <w:rsid w:val="00E22FDB"/>
    <w:rsid w:val="00E24028"/>
    <w:rsid w:val="00E256AB"/>
    <w:rsid w:val="00E26018"/>
    <w:rsid w:val="00E262E8"/>
    <w:rsid w:val="00E26466"/>
    <w:rsid w:val="00E26BCE"/>
    <w:rsid w:val="00E27D60"/>
    <w:rsid w:val="00E3224E"/>
    <w:rsid w:val="00E36E6E"/>
    <w:rsid w:val="00E3791A"/>
    <w:rsid w:val="00E442A4"/>
    <w:rsid w:val="00E47481"/>
    <w:rsid w:val="00E5018E"/>
    <w:rsid w:val="00E511F5"/>
    <w:rsid w:val="00E56F5F"/>
    <w:rsid w:val="00E6016D"/>
    <w:rsid w:val="00E605F5"/>
    <w:rsid w:val="00E63962"/>
    <w:rsid w:val="00E758A4"/>
    <w:rsid w:val="00E81912"/>
    <w:rsid w:val="00E81DFF"/>
    <w:rsid w:val="00E84F6C"/>
    <w:rsid w:val="00E8714A"/>
    <w:rsid w:val="00E9256F"/>
    <w:rsid w:val="00E92F20"/>
    <w:rsid w:val="00E93B0C"/>
    <w:rsid w:val="00E9501E"/>
    <w:rsid w:val="00E95834"/>
    <w:rsid w:val="00E95BBC"/>
    <w:rsid w:val="00E976E8"/>
    <w:rsid w:val="00EA19E5"/>
    <w:rsid w:val="00EA4DCA"/>
    <w:rsid w:val="00EA550F"/>
    <w:rsid w:val="00EA5DD3"/>
    <w:rsid w:val="00EA7A85"/>
    <w:rsid w:val="00EB55E0"/>
    <w:rsid w:val="00EB6039"/>
    <w:rsid w:val="00EC5895"/>
    <w:rsid w:val="00EC5FF7"/>
    <w:rsid w:val="00EC7BB2"/>
    <w:rsid w:val="00ED000B"/>
    <w:rsid w:val="00ED3459"/>
    <w:rsid w:val="00ED38F9"/>
    <w:rsid w:val="00ED6C57"/>
    <w:rsid w:val="00EE2764"/>
    <w:rsid w:val="00EE3C5B"/>
    <w:rsid w:val="00EE54E1"/>
    <w:rsid w:val="00EF1437"/>
    <w:rsid w:val="00EF1EC9"/>
    <w:rsid w:val="00EF2CF5"/>
    <w:rsid w:val="00EF4BDB"/>
    <w:rsid w:val="00EF53BA"/>
    <w:rsid w:val="00EF7A01"/>
    <w:rsid w:val="00F01278"/>
    <w:rsid w:val="00F02337"/>
    <w:rsid w:val="00F0284D"/>
    <w:rsid w:val="00F04DE2"/>
    <w:rsid w:val="00F11485"/>
    <w:rsid w:val="00F11AD0"/>
    <w:rsid w:val="00F1256E"/>
    <w:rsid w:val="00F17772"/>
    <w:rsid w:val="00F17ADA"/>
    <w:rsid w:val="00F21273"/>
    <w:rsid w:val="00F24B31"/>
    <w:rsid w:val="00F251B2"/>
    <w:rsid w:val="00F30FD3"/>
    <w:rsid w:val="00F32416"/>
    <w:rsid w:val="00F32970"/>
    <w:rsid w:val="00F35B36"/>
    <w:rsid w:val="00F409EC"/>
    <w:rsid w:val="00F41A8A"/>
    <w:rsid w:val="00F42BED"/>
    <w:rsid w:val="00F42D5E"/>
    <w:rsid w:val="00F45A02"/>
    <w:rsid w:val="00F46030"/>
    <w:rsid w:val="00F47AE8"/>
    <w:rsid w:val="00F548B9"/>
    <w:rsid w:val="00F55088"/>
    <w:rsid w:val="00F62C51"/>
    <w:rsid w:val="00F634F5"/>
    <w:rsid w:val="00F63910"/>
    <w:rsid w:val="00F6703E"/>
    <w:rsid w:val="00F70558"/>
    <w:rsid w:val="00F71D50"/>
    <w:rsid w:val="00F72E63"/>
    <w:rsid w:val="00F75A3A"/>
    <w:rsid w:val="00F81AE4"/>
    <w:rsid w:val="00F81FBE"/>
    <w:rsid w:val="00F9054D"/>
    <w:rsid w:val="00F90F4B"/>
    <w:rsid w:val="00F941A1"/>
    <w:rsid w:val="00F95D1D"/>
    <w:rsid w:val="00F95F4A"/>
    <w:rsid w:val="00FA342F"/>
    <w:rsid w:val="00FA4A67"/>
    <w:rsid w:val="00FA5AD0"/>
    <w:rsid w:val="00FB0618"/>
    <w:rsid w:val="00FC2577"/>
    <w:rsid w:val="00FD2909"/>
    <w:rsid w:val="00FD47FF"/>
    <w:rsid w:val="00FE401D"/>
    <w:rsid w:val="00FE409D"/>
    <w:rsid w:val="00FF0813"/>
    <w:rsid w:val="00FF4C70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54384"/>
  <w15:chartTrackingRefBased/>
  <w15:docId w15:val="{202BC7B3-393C-4F47-A9A1-2FA5E71C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before="40"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/>
    <w:lsdException w:name="footer" w:uiPriority="8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5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1C3"/>
    <w:pPr>
      <w:widowControl w:val="0"/>
      <w:suppressAutoHyphens/>
      <w:spacing w:before="0" w:after="0" w:line="240" w:lineRule="auto"/>
    </w:pPr>
    <w:rPr>
      <w:rFonts w:ascii="Times New Roman" w:eastAsia="SimSun" w:hAnsi="Times New Roman" w:cs="Arial"/>
      <w:kern w:val="1"/>
      <w:lang w:eastAsia="hi-IN" w:bidi="hi-IN"/>
    </w:rPr>
  </w:style>
  <w:style w:type="paragraph" w:styleId="Rubrik1">
    <w:name w:val="heading 1"/>
    <w:basedOn w:val="Normal"/>
    <w:next w:val="Normal"/>
    <w:link w:val="Rubrik1Char"/>
    <w:uiPriority w:val="3"/>
    <w:qFormat/>
    <w:rsid w:val="00786B88"/>
    <w:pPr>
      <w:keepNext/>
      <w:keepLines/>
      <w:widowControl/>
      <w:suppressAutoHyphens w:val="0"/>
      <w:spacing w:before="40" w:line="259" w:lineRule="auto"/>
      <w:outlineLvl w:val="0"/>
    </w:pPr>
    <w:rPr>
      <w:rFonts w:ascii="Arial" w:eastAsiaTheme="majorEastAsia" w:hAnsi="Arial"/>
      <w:b/>
      <w:kern w:val="0"/>
      <w:sz w:val="28"/>
      <w:szCs w:val="32"/>
      <w:lang w:eastAsia="en-US" w:bidi="ar-SA"/>
    </w:rPr>
  </w:style>
  <w:style w:type="paragraph" w:styleId="Rubrik2">
    <w:name w:val="heading 2"/>
    <w:basedOn w:val="Normal"/>
    <w:next w:val="Normal"/>
    <w:link w:val="Rubrik2Char"/>
    <w:uiPriority w:val="3"/>
    <w:qFormat/>
    <w:rsid w:val="00786B88"/>
    <w:pPr>
      <w:keepNext/>
      <w:keepLines/>
      <w:widowControl/>
      <w:suppressAutoHyphens w:val="0"/>
      <w:spacing w:before="40" w:line="259" w:lineRule="auto"/>
      <w:outlineLvl w:val="1"/>
    </w:pPr>
    <w:rPr>
      <w:rFonts w:ascii="Arial" w:eastAsiaTheme="majorEastAsia" w:hAnsi="Arial"/>
      <w:b/>
      <w:kern w:val="0"/>
      <w:szCs w:val="26"/>
      <w:lang w:eastAsia="en-US" w:bidi="ar-SA"/>
    </w:rPr>
  </w:style>
  <w:style w:type="paragraph" w:styleId="Rubrik3">
    <w:name w:val="heading 3"/>
    <w:basedOn w:val="Normal"/>
    <w:next w:val="Normal"/>
    <w:link w:val="Rubrik3Char"/>
    <w:uiPriority w:val="3"/>
    <w:qFormat/>
    <w:rsid w:val="00786B88"/>
    <w:pPr>
      <w:keepNext/>
      <w:keepLines/>
      <w:widowControl/>
      <w:suppressAutoHyphens w:val="0"/>
      <w:spacing w:before="40" w:line="259" w:lineRule="auto"/>
      <w:outlineLvl w:val="2"/>
    </w:pPr>
    <w:rPr>
      <w:rFonts w:eastAsiaTheme="majorEastAsia" w:cs="Times New Roman"/>
      <w:b/>
      <w:kern w:val="0"/>
      <w:lang w:eastAsia="en-US" w:bidi="ar-SA"/>
    </w:rPr>
  </w:style>
  <w:style w:type="paragraph" w:styleId="Rubrik4">
    <w:name w:val="heading 4"/>
    <w:basedOn w:val="Normal"/>
    <w:next w:val="Normal"/>
    <w:link w:val="Rubrik4Char"/>
    <w:uiPriority w:val="3"/>
    <w:semiHidden/>
    <w:qFormat/>
    <w:rsid w:val="00805768"/>
    <w:pPr>
      <w:keepNext/>
      <w:keepLines/>
      <w:outlineLvl w:val="3"/>
    </w:pPr>
    <w:rPr>
      <w:rFonts w:eastAsiaTheme="majorEastAsia" w:cs="Times New Roman"/>
      <w:b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8"/>
    <w:rsid w:val="00786B88"/>
    <w:pPr>
      <w:widowControl/>
      <w:tabs>
        <w:tab w:val="center" w:pos="4536"/>
        <w:tab w:val="right" w:pos="9072"/>
      </w:tabs>
      <w:suppressAutoHyphens w:val="0"/>
      <w:spacing w:line="259" w:lineRule="auto"/>
    </w:pPr>
    <w:rPr>
      <w:rFonts w:asciiTheme="majorHAnsi" w:eastAsiaTheme="minorHAnsi" w:hAnsiTheme="majorHAnsi" w:cstheme="minorBidi"/>
      <w:noProof/>
      <w:kern w:val="0"/>
      <w:sz w:val="18"/>
      <w:lang w:eastAsia="en-US" w:bidi="ar-SA"/>
    </w:rPr>
  </w:style>
  <w:style w:type="character" w:customStyle="1" w:styleId="SidhuvudChar">
    <w:name w:val="Sidhuvud Char"/>
    <w:basedOn w:val="Standardstycketeckensnitt"/>
    <w:link w:val="Sidhuvud"/>
    <w:uiPriority w:val="8"/>
    <w:rsid w:val="00786B88"/>
    <w:rPr>
      <w:rFonts w:asciiTheme="majorHAnsi" w:hAnsiTheme="majorHAnsi"/>
      <w:noProof/>
      <w:sz w:val="18"/>
    </w:rPr>
  </w:style>
  <w:style w:type="paragraph" w:styleId="Sidfot">
    <w:name w:val="footer"/>
    <w:basedOn w:val="Normal"/>
    <w:link w:val="SidfotChar"/>
    <w:uiPriority w:val="8"/>
    <w:rsid w:val="00466380"/>
    <w:pPr>
      <w:widowControl/>
      <w:tabs>
        <w:tab w:val="center" w:pos="4536"/>
        <w:tab w:val="right" w:pos="9072"/>
      </w:tabs>
      <w:suppressAutoHyphens w:val="0"/>
      <w:spacing w:line="259" w:lineRule="auto"/>
    </w:pPr>
    <w:rPr>
      <w:rFonts w:asciiTheme="majorHAnsi" w:eastAsiaTheme="minorHAnsi" w:hAnsiTheme="majorHAnsi" w:cstheme="minorBidi"/>
      <w:noProof/>
      <w:kern w:val="0"/>
      <w:sz w:val="16"/>
      <w:lang w:eastAsia="en-US" w:bidi="ar-SA"/>
    </w:rPr>
  </w:style>
  <w:style w:type="character" w:customStyle="1" w:styleId="SidfotChar">
    <w:name w:val="Sidfot Char"/>
    <w:basedOn w:val="Standardstycketeckensnitt"/>
    <w:link w:val="Sidfot"/>
    <w:uiPriority w:val="8"/>
    <w:rsid w:val="00466380"/>
    <w:rPr>
      <w:rFonts w:asciiTheme="majorHAnsi" w:hAnsiTheme="majorHAnsi"/>
      <w:noProof/>
      <w:sz w:val="16"/>
    </w:rPr>
  </w:style>
  <w:style w:type="paragraph" w:styleId="Liststycke">
    <w:name w:val="List Paragraph"/>
    <w:basedOn w:val="Normal"/>
    <w:uiPriority w:val="34"/>
    <w:semiHidden/>
    <w:rsid w:val="002856A9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603EAF"/>
    <w:pPr>
      <w:widowControl/>
      <w:numPr>
        <w:numId w:val="7"/>
      </w:numPr>
      <w:suppressAutoHyphens w:val="0"/>
      <w:spacing w:before="80" w:after="80" w:line="259" w:lineRule="auto"/>
    </w:pPr>
    <w:rPr>
      <w:rFonts w:asciiTheme="minorHAnsi" w:eastAsiaTheme="minorHAnsi" w:hAnsiTheme="minorHAnsi" w:cstheme="minorBidi"/>
      <w:kern w:val="0"/>
      <w:lang w:eastAsia="en-US" w:bidi="ar-SA"/>
    </w:rPr>
  </w:style>
  <w:style w:type="paragraph" w:styleId="Numreradlista2">
    <w:name w:val="List Number 2"/>
    <w:basedOn w:val="Normal"/>
    <w:uiPriority w:val="5"/>
    <w:rsid w:val="00603EAF"/>
    <w:pPr>
      <w:widowControl/>
      <w:numPr>
        <w:ilvl w:val="1"/>
        <w:numId w:val="7"/>
      </w:numPr>
      <w:suppressAutoHyphens w:val="0"/>
      <w:spacing w:before="60" w:after="60" w:line="259" w:lineRule="auto"/>
    </w:pPr>
    <w:rPr>
      <w:rFonts w:asciiTheme="minorHAnsi" w:eastAsiaTheme="minorHAnsi" w:hAnsiTheme="minorHAnsi" w:cstheme="minorBidi"/>
      <w:kern w:val="0"/>
      <w:lang w:eastAsia="en-US" w:bidi="ar-SA"/>
    </w:rPr>
  </w:style>
  <w:style w:type="paragraph" w:styleId="Numreradlista3">
    <w:name w:val="List Number 3"/>
    <w:basedOn w:val="Normal"/>
    <w:uiPriority w:val="5"/>
    <w:rsid w:val="00603EAF"/>
    <w:pPr>
      <w:widowControl/>
      <w:numPr>
        <w:ilvl w:val="2"/>
        <w:numId w:val="7"/>
      </w:numPr>
      <w:suppressAutoHyphens w:val="0"/>
      <w:spacing w:before="40" w:after="40" w:line="259" w:lineRule="auto"/>
    </w:pPr>
    <w:rPr>
      <w:rFonts w:asciiTheme="minorHAnsi" w:eastAsiaTheme="minorHAnsi" w:hAnsiTheme="minorHAnsi" w:cstheme="minorBidi"/>
      <w:kern w:val="0"/>
      <w:lang w:eastAsia="en-US" w:bidi="ar-SA"/>
    </w:rPr>
  </w:style>
  <w:style w:type="paragraph" w:styleId="Punktlista">
    <w:name w:val="List Bullet"/>
    <w:basedOn w:val="Normal"/>
    <w:uiPriority w:val="5"/>
    <w:qFormat/>
    <w:rsid w:val="00844CC7"/>
    <w:pPr>
      <w:widowControl/>
      <w:numPr>
        <w:numId w:val="8"/>
      </w:numPr>
      <w:suppressAutoHyphens w:val="0"/>
      <w:spacing w:before="80" w:after="80" w:line="259" w:lineRule="auto"/>
    </w:pPr>
    <w:rPr>
      <w:rFonts w:asciiTheme="minorHAnsi" w:eastAsiaTheme="minorHAnsi" w:hAnsiTheme="minorHAnsi" w:cstheme="minorBidi"/>
      <w:kern w:val="0"/>
      <w:lang w:eastAsia="en-US" w:bidi="ar-SA"/>
    </w:rPr>
  </w:style>
  <w:style w:type="paragraph" w:styleId="Punktlista2">
    <w:name w:val="List Bullet 2"/>
    <w:basedOn w:val="Normal"/>
    <w:uiPriority w:val="5"/>
    <w:rsid w:val="00844CC7"/>
    <w:pPr>
      <w:widowControl/>
      <w:numPr>
        <w:ilvl w:val="1"/>
        <w:numId w:val="8"/>
      </w:numPr>
      <w:suppressAutoHyphens w:val="0"/>
      <w:spacing w:before="60" w:after="60" w:line="259" w:lineRule="auto"/>
    </w:pPr>
    <w:rPr>
      <w:rFonts w:asciiTheme="minorHAnsi" w:eastAsiaTheme="minorHAnsi" w:hAnsiTheme="minorHAnsi" w:cstheme="minorBidi"/>
      <w:kern w:val="0"/>
      <w:lang w:eastAsia="en-US" w:bidi="ar-SA"/>
    </w:rPr>
  </w:style>
  <w:style w:type="paragraph" w:styleId="Punktlista3">
    <w:name w:val="List Bullet 3"/>
    <w:basedOn w:val="Normal"/>
    <w:uiPriority w:val="5"/>
    <w:rsid w:val="007220B5"/>
    <w:pPr>
      <w:widowControl/>
      <w:numPr>
        <w:ilvl w:val="2"/>
        <w:numId w:val="8"/>
      </w:numPr>
      <w:suppressAutoHyphens w:val="0"/>
      <w:spacing w:before="40" w:after="40" w:line="259" w:lineRule="auto"/>
      <w:ind w:left="1071" w:hanging="357"/>
    </w:pPr>
    <w:rPr>
      <w:rFonts w:asciiTheme="minorHAnsi" w:eastAsiaTheme="minorHAnsi" w:hAnsiTheme="minorHAnsi" w:cstheme="minorBidi"/>
      <w:kern w:val="0"/>
      <w:lang w:eastAsia="en-US" w:bidi="ar-SA"/>
    </w:rPr>
  </w:style>
  <w:style w:type="character" w:customStyle="1" w:styleId="Rubrik1Char">
    <w:name w:val="Rubrik 1 Char"/>
    <w:basedOn w:val="Standardstycketeckensnitt"/>
    <w:link w:val="Rubrik1"/>
    <w:uiPriority w:val="3"/>
    <w:rsid w:val="00786B88"/>
    <w:rPr>
      <w:rFonts w:ascii="Arial" w:eastAsiaTheme="majorEastAsia" w:hAnsi="Arial" w:cs="Arial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3"/>
    <w:rsid w:val="00786B88"/>
    <w:rPr>
      <w:rFonts w:ascii="Arial" w:eastAsiaTheme="majorEastAsia" w:hAnsi="Arial" w:cs="Arial"/>
      <w:b/>
      <w:szCs w:val="26"/>
    </w:rPr>
  </w:style>
  <w:style w:type="paragraph" w:styleId="Brdtext">
    <w:name w:val="Body Text"/>
    <w:basedOn w:val="Normal"/>
    <w:link w:val="BrdtextChar"/>
    <w:uiPriority w:val="99"/>
    <w:semiHidden/>
    <w:rsid w:val="00F75A3A"/>
    <w:pPr>
      <w:widowControl/>
      <w:suppressAutoHyphens w:val="0"/>
      <w:spacing w:before="40" w:after="120" w:line="288" w:lineRule="auto"/>
    </w:pPr>
    <w:rPr>
      <w:rFonts w:asciiTheme="minorHAnsi" w:eastAsiaTheme="minorHAnsi" w:hAnsiTheme="minorHAnsi" w:cstheme="minorBidi"/>
      <w:kern w:val="0"/>
      <w:lang w:eastAsia="en-US" w:bidi="ar-SA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E26466"/>
  </w:style>
  <w:style w:type="character" w:customStyle="1" w:styleId="Rubrik3Char">
    <w:name w:val="Rubrik 3 Char"/>
    <w:basedOn w:val="Standardstycketeckensnitt"/>
    <w:link w:val="Rubrik3"/>
    <w:uiPriority w:val="3"/>
    <w:rsid w:val="00786B88"/>
    <w:rPr>
      <w:rFonts w:ascii="Times New Roman" w:eastAsiaTheme="majorEastAsia" w:hAnsi="Times New Roman" w:cs="Times New Roman"/>
      <w:b/>
    </w:rPr>
  </w:style>
  <w:style w:type="character" w:customStyle="1" w:styleId="Rubrik4Char">
    <w:name w:val="Rubrik 4 Char"/>
    <w:basedOn w:val="Standardstycketeckensnitt"/>
    <w:link w:val="Rubrik4"/>
    <w:uiPriority w:val="3"/>
    <w:rsid w:val="00805768"/>
    <w:rPr>
      <w:rFonts w:ascii="Times New Roman" w:eastAsiaTheme="majorEastAsia" w:hAnsi="Times New Roman" w:cs="Times New Roman"/>
      <w:b/>
      <w:iCs/>
    </w:rPr>
  </w:style>
  <w:style w:type="paragraph" w:styleId="Ingetavstnd">
    <w:name w:val="No Spacing"/>
    <w:rsid w:val="00FF4C70"/>
    <w:pPr>
      <w:spacing w:before="0" w:after="0" w:line="240" w:lineRule="auto"/>
    </w:pPr>
  </w:style>
  <w:style w:type="paragraph" w:styleId="Underrubrik">
    <w:name w:val="Subtitle"/>
    <w:basedOn w:val="Normal"/>
    <w:next w:val="Normal"/>
    <w:link w:val="UnderrubrikChar"/>
    <w:uiPriority w:val="2"/>
    <w:rsid w:val="006E03CF"/>
    <w:pPr>
      <w:widowControl/>
      <w:numPr>
        <w:ilvl w:val="1"/>
      </w:numPr>
      <w:suppressAutoHyphens w:val="0"/>
      <w:spacing w:before="40" w:after="160" w:line="259" w:lineRule="auto"/>
    </w:pPr>
    <w:rPr>
      <w:rFonts w:asciiTheme="majorHAnsi" w:eastAsiaTheme="minorEastAsia" w:hAnsiTheme="majorHAnsi" w:cstheme="minorBidi"/>
      <w:b/>
      <w:spacing w:val="15"/>
      <w:kern w:val="0"/>
      <w:sz w:val="44"/>
      <w:lang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2"/>
    <w:rsid w:val="006E03CF"/>
    <w:rPr>
      <w:rFonts w:asciiTheme="majorHAnsi" w:eastAsiaTheme="minorEastAsia" w:hAnsiTheme="majorHAnsi"/>
      <w:b/>
      <w:spacing w:val="15"/>
      <w:sz w:val="44"/>
    </w:rPr>
  </w:style>
  <w:style w:type="paragraph" w:customStyle="1" w:styleId="Fretag">
    <w:name w:val="Företag"/>
    <w:basedOn w:val="Sidfot"/>
    <w:uiPriority w:val="7"/>
    <w:rsid w:val="00786B88"/>
    <w:rPr>
      <w:b/>
      <w:sz w:val="18"/>
    </w:rPr>
  </w:style>
  <w:style w:type="character" w:customStyle="1" w:styleId="Fet">
    <w:name w:val="Fet"/>
    <w:basedOn w:val="Standardstycketeckensnitt"/>
    <w:uiPriority w:val="7"/>
    <w:rsid w:val="0003099B"/>
    <w:rPr>
      <w:b/>
    </w:rPr>
  </w:style>
  <w:style w:type="paragraph" w:styleId="Rubrik">
    <w:name w:val="Title"/>
    <w:basedOn w:val="Normal"/>
    <w:next w:val="Normal"/>
    <w:link w:val="RubrikChar"/>
    <w:uiPriority w:val="2"/>
    <w:rsid w:val="006E03CF"/>
    <w:pPr>
      <w:widowControl/>
      <w:suppressAutoHyphens w:val="0"/>
      <w:spacing w:after="240" w:line="259" w:lineRule="auto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 w:bidi="ar-SA"/>
    </w:rPr>
  </w:style>
  <w:style w:type="character" w:customStyle="1" w:styleId="RubrikChar">
    <w:name w:val="Rubrik Char"/>
    <w:basedOn w:val="Standardstycketeckensnitt"/>
    <w:link w:val="Rubrik"/>
    <w:uiPriority w:val="2"/>
    <w:rsid w:val="006E03CF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8"/>
    <w:unhideWhenUsed/>
    <w:rsid w:val="00786B88"/>
    <w:pPr>
      <w:spacing w:after="240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786B88"/>
    <w:pPr>
      <w:widowControl/>
      <w:suppressAutoHyphens w:val="0"/>
      <w:spacing w:before="40" w:after="120" w:line="259" w:lineRule="auto"/>
    </w:pPr>
    <w:rPr>
      <w:rFonts w:asciiTheme="majorHAnsi" w:eastAsiaTheme="minorHAnsi" w:hAnsiTheme="majorHAnsi" w:cstheme="minorBidi"/>
      <w:b/>
      <w:kern w:val="0"/>
      <w:lang w:eastAsia="en-US" w:bidi="ar-SA"/>
    </w:rPr>
  </w:style>
  <w:style w:type="paragraph" w:styleId="Innehll2">
    <w:name w:val="toc 2"/>
    <w:basedOn w:val="Normal"/>
    <w:next w:val="Normal"/>
    <w:autoRedefine/>
    <w:uiPriority w:val="39"/>
    <w:unhideWhenUsed/>
    <w:rsid w:val="00C72FDF"/>
    <w:pPr>
      <w:widowControl/>
      <w:suppressAutoHyphens w:val="0"/>
      <w:spacing w:before="40" w:after="100" w:line="259" w:lineRule="auto"/>
      <w:ind w:left="220"/>
    </w:pPr>
    <w:rPr>
      <w:rFonts w:asciiTheme="majorHAnsi" w:eastAsiaTheme="minorHAnsi" w:hAnsiTheme="majorHAnsi" w:cstheme="minorBidi"/>
      <w:kern w:val="0"/>
      <w:sz w:val="20"/>
      <w:lang w:eastAsia="en-US" w:bidi="ar-SA"/>
    </w:rPr>
  </w:style>
  <w:style w:type="paragraph" w:styleId="Innehll3">
    <w:name w:val="toc 3"/>
    <w:basedOn w:val="Normal"/>
    <w:next w:val="Normal"/>
    <w:autoRedefine/>
    <w:uiPriority w:val="39"/>
    <w:unhideWhenUsed/>
    <w:rsid w:val="00C72FDF"/>
    <w:pPr>
      <w:widowControl/>
      <w:suppressAutoHyphens w:val="0"/>
      <w:spacing w:before="40" w:after="100" w:line="259" w:lineRule="auto"/>
      <w:ind w:left="440"/>
    </w:pPr>
    <w:rPr>
      <w:rFonts w:asciiTheme="majorHAnsi" w:eastAsiaTheme="minorHAnsi" w:hAnsiTheme="majorHAnsi" w:cstheme="minorBidi"/>
      <w:kern w:val="0"/>
      <w:sz w:val="18"/>
      <w:lang w:eastAsia="en-US" w:bidi="ar-SA"/>
    </w:rPr>
  </w:style>
  <w:style w:type="character" w:styleId="Hyperlnk">
    <w:name w:val="Hyperlink"/>
    <w:basedOn w:val="Standardstycketeckensnitt"/>
    <w:uiPriority w:val="99"/>
    <w:unhideWhenUsed/>
    <w:rsid w:val="006E03CF"/>
    <w:rPr>
      <w:color w:val="0563C1" w:themeColor="hyperlink"/>
      <w:u w:val="single"/>
    </w:rPr>
  </w:style>
  <w:style w:type="character" w:styleId="Sidnummer">
    <w:name w:val="page number"/>
    <w:basedOn w:val="Standardstycketeckensnitt"/>
    <w:uiPriority w:val="8"/>
    <w:rsid w:val="00804A8C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95D1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vud">
    <w:name w:val="Huvud"/>
    <w:basedOn w:val="Ingetavstnd"/>
    <w:uiPriority w:val="4"/>
    <w:rsid w:val="00A01C37"/>
    <w:pPr>
      <w:spacing w:after="60"/>
    </w:pPr>
  </w:style>
  <w:style w:type="paragraph" w:customStyle="1" w:styleId="DoldText">
    <w:name w:val="DoldText"/>
    <w:basedOn w:val="Normal"/>
    <w:uiPriority w:val="7"/>
    <w:rsid w:val="008E3259"/>
    <w:pPr>
      <w:widowControl/>
      <w:suppressAutoHyphens w:val="0"/>
      <w:spacing w:before="80" w:after="40" w:line="259" w:lineRule="auto"/>
      <w:jc w:val="right"/>
    </w:pPr>
    <w:rPr>
      <w:rFonts w:asciiTheme="minorHAnsi" w:eastAsiaTheme="minorHAnsi" w:hAnsiTheme="minorHAnsi" w:cstheme="minorBidi"/>
      <w:b/>
      <w:noProof/>
      <w:vanish/>
      <w:color w:val="0070C0"/>
      <w:kern w:val="0"/>
      <w:lang w:eastAsia="en-US" w:bidi="ar-SA"/>
    </w:rPr>
  </w:style>
  <w:style w:type="paragraph" w:customStyle="1" w:styleId="Dokumenttyp">
    <w:name w:val="Dokumenttyp"/>
    <w:basedOn w:val="Rubrik3"/>
    <w:link w:val="DokumenttypChar"/>
    <w:rsid w:val="00EF2CF5"/>
    <w:pPr>
      <w:spacing w:line="240" w:lineRule="auto"/>
      <w:outlineLvl w:val="9"/>
    </w:pPr>
  </w:style>
  <w:style w:type="character" w:customStyle="1" w:styleId="DokumenttypChar">
    <w:name w:val="Dokumenttyp Char"/>
    <w:basedOn w:val="Rubrik3Char"/>
    <w:link w:val="Dokumenttyp"/>
    <w:rsid w:val="00EF2CF5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Ledtexttabell">
    <w:name w:val="Ledtext tabell"/>
    <w:next w:val="Normal"/>
    <w:qFormat/>
    <w:rsid w:val="00412F7E"/>
    <w:pPr>
      <w:spacing w:after="40" w:line="240" w:lineRule="auto"/>
    </w:pPr>
    <w:rPr>
      <w:rFonts w:asciiTheme="majorHAnsi" w:eastAsia="Calibri" w:hAnsiTheme="majorHAnsi" w:cs="Times New Roman"/>
      <w:color w:val="000000"/>
      <w:sz w:val="16"/>
      <w:szCs w:val="20"/>
    </w:rPr>
  </w:style>
  <w:style w:type="paragraph" w:customStyle="1" w:styleId="Brdtexttabell">
    <w:name w:val="Brödtext tabell"/>
    <w:qFormat/>
    <w:rsid w:val="0062434C"/>
    <w:pPr>
      <w:spacing w:before="0" w:after="0" w:line="240" w:lineRule="auto"/>
    </w:pPr>
    <w:rPr>
      <w:rFonts w:eastAsia="Calibri" w:cs="Times New Roman"/>
      <w:sz w:val="22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2434C"/>
    <w:rPr>
      <w:rFonts w:ascii="Arial" w:hAnsi="Arial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2434C"/>
    <w:rPr>
      <w:rFonts w:ascii="Arial" w:hAnsi="Arial" w:cs="Arial"/>
      <w:sz w:val="18"/>
      <w:szCs w:val="18"/>
    </w:rPr>
  </w:style>
  <w:style w:type="table" w:customStyle="1" w:styleId="Tabellrutnt1">
    <w:name w:val="Tabellrutnät1"/>
    <w:basedOn w:val="Normaltabell"/>
    <w:next w:val="Tabellrutnt"/>
    <w:uiPriority w:val="59"/>
    <w:rsid w:val="00446935"/>
    <w:pPr>
      <w:spacing w:before="0"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_Normal"/>
    <w:link w:val="NormalChar"/>
    <w:qFormat/>
    <w:rsid w:val="00B009CB"/>
    <w:pPr>
      <w:spacing w:before="0" w:after="0" w:line="240" w:lineRule="auto"/>
    </w:pPr>
    <w:rPr>
      <w:rFonts w:ascii="Times New Roman" w:eastAsia="Calibri" w:hAnsi="Times New Roman" w:cs="Times New Roman"/>
      <w:szCs w:val="22"/>
    </w:rPr>
  </w:style>
  <w:style w:type="character" w:customStyle="1" w:styleId="NormalChar">
    <w:name w:val="_Normal Char"/>
    <w:basedOn w:val="Standardstycketeckensnitt"/>
    <w:link w:val="Normal0"/>
    <w:rsid w:val="00B009CB"/>
    <w:rPr>
      <w:rFonts w:ascii="Times New Roman" w:eastAsia="Calibri" w:hAnsi="Times New Roman" w:cs="Times New Roman"/>
      <w:szCs w:val="22"/>
    </w:rPr>
  </w:style>
  <w:style w:type="character" w:styleId="Platshllartext">
    <w:name w:val="Placeholder Text"/>
    <w:basedOn w:val="Standardstycketeckensnitt"/>
    <w:uiPriority w:val="99"/>
    <w:semiHidden/>
    <w:rsid w:val="00F32416"/>
    <w:rPr>
      <w:color w:val="808080"/>
    </w:rPr>
  </w:style>
  <w:style w:type="paragraph" w:styleId="Citat">
    <w:name w:val="Quote"/>
    <w:basedOn w:val="Normal"/>
    <w:next w:val="Normal"/>
    <w:link w:val="CitatChar"/>
    <w:uiPriority w:val="29"/>
    <w:semiHidden/>
    <w:rsid w:val="00AC3CB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C3CB5"/>
    <w:rPr>
      <w:i/>
      <w:iCs/>
      <w:color w:val="404040" w:themeColor="text1" w:themeTint="BF"/>
    </w:rPr>
  </w:style>
  <w:style w:type="character" w:styleId="Olstomnmnande">
    <w:name w:val="Unresolved Mention"/>
    <w:basedOn w:val="Standardstycketeckensnitt"/>
    <w:uiPriority w:val="99"/>
    <w:semiHidden/>
    <w:unhideWhenUsed/>
    <w:rsid w:val="002D0654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E393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E3935"/>
    <w:pPr>
      <w:widowControl/>
      <w:suppressAutoHyphens w:val="0"/>
      <w:spacing w:before="40" w:after="24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E393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E393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E3935"/>
    <w:rPr>
      <w:b/>
      <w:bCs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9B74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rnosandssk.se" TargetMode="External"/><Relationship Id="rId2" Type="http://schemas.openxmlformats.org/officeDocument/2006/relationships/hyperlink" Target="mailto:styrelsen@harnosandssk.se" TargetMode="External"/><Relationship Id="rId1" Type="http://schemas.openxmlformats.org/officeDocument/2006/relationships/hyperlink" Target="http://www.harnosandssk.se" TargetMode="External"/><Relationship Id="rId4" Type="http://schemas.openxmlformats.org/officeDocument/2006/relationships/hyperlink" Target="mailto:styrelsen@harnosandssk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fiaSundelin\H&#228;rn&#246;sands%20SK\Styrelsen%20H&#228;rn&#246;sands%20SK%20-%20Styrelsen\Sponsring\Avtals-%20och%20fakturamallar\Fakturamall%202025.dotx" TargetMode="External"/></Relationships>
</file>

<file path=word/theme/theme1.xml><?xml version="1.0" encoding="utf-8"?>
<a:theme xmlns:a="http://schemas.openxmlformats.org/drawingml/2006/main" name="Office-tema">
  <a:themeElements>
    <a:clrScheme name="SP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54C00"/>
      </a:accent1>
      <a:accent2>
        <a:srgbClr val="A7001F"/>
      </a:accent2>
      <a:accent3>
        <a:srgbClr val="FFD637"/>
      </a:accent3>
      <a:accent4>
        <a:srgbClr val="797E01"/>
      </a:accent4>
      <a:accent5>
        <a:srgbClr val="FAFAA9"/>
      </a:accent5>
      <a:accent6>
        <a:srgbClr val="A5A5A5"/>
      </a:accent6>
      <a:hlink>
        <a:srgbClr val="0563C1"/>
      </a:hlink>
      <a:folHlink>
        <a:srgbClr val="954F72"/>
      </a:folHlink>
    </a:clrScheme>
    <a:fontScheme name="Spsm_Wor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pp" ma:contentTypeID="0x01200064FCF79C4F82B243AC559BD3E74BAB5F" ma:contentTypeVersion="0" ma:contentTypeDescription="Skapa en ny mapp." ma:contentTypeScope="" ma:versionID="a7fa1d276ecd2685871b36994b18508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b075788f3ffd3ae69b25fdf2078cfe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temChildCount" minOccurs="0"/>
                <xsd:element ref="ns1:FolderChild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temChildCount" ma:index="3" nillable="true" ma:displayName="Antal underordnade objek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4" nillable="true" ma:displayName="Antal underordnade mappar" ma:hidden="true" ma:list="Docs" ma:internalName="FolderChildCount" ma:readOnly="true" ma:showField="FolderChildCount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F38B7-0188-461C-9C6A-7C8709AED9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BD62A5-3FEB-4089-8BB8-1BAE5DC7A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746361-7FD8-4A51-9680-67E1DACE9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4530B1-EAEF-495A-A782-AF0892C57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Fakturamall 2025.dotx</Template>
  <TotalTime>1</TotalTime>
  <Pages>1</Pages>
  <Words>50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Kommunikationsplan 00039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Kommunikationsplan 00039</dc:title>
  <dc:subject/>
  <dc:creator>Sofia Sundelin</dc:creator>
  <cp:keywords/>
  <dc:description/>
  <cp:lastModifiedBy>Sofia Sundelin</cp:lastModifiedBy>
  <cp:revision>1</cp:revision>
  <dcterms:created xsi:type="dcterms:W3CDTF">2025-01-18T15:41:00Z</dcterms:created>
  <dcterms:modified xsi:type="dcterms:W3CDTF">2025-01-18T15:42:00Z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r">
    <vt:lpwstr>1</vt:lpwstr>
  </property>
  <property fmtid="{D5CDD505-2E9C-101B-9397-08002B2CF9AE}" pid="3" name="ContentTypeId">
    <vt:lpwstr>0x01200064FCF79C4F82B243AC559BD3E74BAB5F</vt:lpwstr>
  </property>
</Properties>
</file>